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F33BA" w14:textId="6A895FE8" w:rsidR="00097AEA" w:rsidRPr="00097AEA" w:rsidRDefault="00097AEA" w:rsidP="00097AEA">
      <w:pPr>
        <w:jc w:val="right"/>
        <w:rPr>
          <w:rFonts w:cs="Arial"/>
          <w:b/>
          <w:sz w:val="24"/>
        </w:rPr>
      </w:pPr>
      <w:r w:rsidRPr="00097AEA">
        <w:rPr>
          <w:rFonts w:cs="Arial"/>
          <w:b/>
          <w:sz w:val="24"/>
        </w:rPr>
        <w:t xml:space="preserve"> </w:t>
      </w:r>
      <w:r>
        <w:rPr>
          <w:noProof/>
        </w:rPr>
        <w:drawing>
          <wp:inline distT="0" distB="0" distL="0" distR="0" wp14:anchorId="13F0AFD5" wp14:editId="139642A4">
            <wp:extent cx="2100263" cy="77001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18" cy="796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3A4AD" w14:textId="5FD7D374" w:rsidR="00097AEA" w:rsidRDefault="00097AEA" w:rsidP="00097AEA">
      <w:pPr>
        <w:pStyle w:val="Textkrp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Antrag</w:t>
      </w:r>
    </w:p>
    <w:tbl>
      <w:tblPr>
        <w:tblStyle w:val="Tabellenraster"/>
        <w:tblpPr w:leftFromText="141" w:rightFromText="141" w:vertAnchor="page" w:horzAnchor="margin" w:tblpXSpec="right" w:tblpY="2447"/>
        <w:tblW w:w="0" w:type="auto"/>
        <w:tblLook w:val="04A0" w:firstRow="1" w:lastRow="0" w:firstColumn="1" w:lastColumn="0" w:noHBand="0" w:noVBand="1"/>
      </w:tblPr>
      <w:tblGrid>
        <w:gridCol w:w="283"/>
        <w:gridCol w:w="3544"/>
      </w:tblGrid>
      <w:tr w:rsidR="00097AEA" w:rsidRPr="00097AEA" w14:paraId="49426CF0" w14:textId="77777777" w:rsidTr="00097AEA">
        <w:trPr>
          <w:trHeight w:val="23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9F7E2" w14:textId="77777777" w:rsidR="00097AEA" w:rsidRPr="00097AEA" w:rsidRDefault="00097AEA" w:rsidP="00097AEA"/>
        </w:tc>
        <w:tc>
          <w:tcPr>
            <w:tcW w:w="3544" w:type="dxa"/>
            <w:tcBorders>
              <w:left w:val="single" w:sz="4" w:space="0" w:color="auto"/>
            </w:tcBorders>
          </w:tcPr>
          <w:p w14:paraId="16E77A10" w14:textId="6DD4B006" w:rsidR="00097AEA" w:rsidRPr="00097AEA" w:rsidRDefault="00097AEA" w:rsidP="00097AEA">
            <w:pPr>
              <w:jc w:val="center"/>
            </w:pPr>
            <w:r w:rsidRPr="00097AEA">
              <w:rPr>
                <w:sz w:val="16"/>
              </w:rPr>
              <w:t>Eingangsstempel</w:t>
            </w:r>
          </w:p>
        </w:tc>
      </w:tr>
    </w:tbl>
    <w:p w14:paraId="7AEE5205" w14:textId="77777777" w:rsidR="00097AEA" w:rsidRDefault="00097AEA" w:rsidP="00097AEA">
      <w:pPr>
        <w:pStyle w:val="Textkrper"/>
        <w:rPr>
          <w:rFonts w:ascii="Arial" w:hAnsi="Arial" w:cs="Arial"/>
          <w:b/>
          <w:bCs/>
          <w:sz w:val="24"/>
          <w:szCs w:val="24"/>
        </w:rPr>
      </w:pPr>
      <w:r w:rsidRPr="00097AEA">
        <w:rPr>
          <w:rFonts w:ascii="Arial" w:hAnsi="Arial" w:cs="Arial"/>
          <w:b/>
          <w:sz w:val="24"/>
        </w:rPr>
        <w:t xml:space="preserve">auf Förderung von Maßnahmen </w:t>
      </w:r>
      <w:r w:rsidRPr="00097AEA">
        <w:rPr>
          <w:rFonts w:ascii="Arial" w:hAnsi="Arial" w:cs="Arial"/>
          <w:b/>
          <w:bCs/>
          <w:sz w:val="24"/>
          <w:szCs w:val="24"/>
        </w:rPr>
        <w:t xml:space="preserve">zur </w:t>
      </w:r>
    </w:p>
    <w:p w14:paraId="4F3811D9" w14:textId="1C04584B" w:rsidR="00097AEA" w:rsidRPr="00097AEA" w:rsidRDefault="00097AEA" w:rsidP="00097AEA">
      <w:pPr>
        <w:pStyle w:val="Textkrper"/>
        <w:rPr>
          <w:rFonts w:ascii="Arial" w:hAnsi="Arial" w:cs="Arial"/>
          <w:b/>
          <w:bCs/>
          <w:sz w:val="24"/>
          <w:szCs w:val="24"/>
        </w:rPr>
      </w:pPr>
      <w:r w:rsidRPr="00097AEA">
        <w:rPr>
          <w:rFonts w:ascii="Arial" w:hAnsi="Arial" w:cs="Arial"/>
          <w:b/>
          <w:bCs/>
          <w:sz w:val="24"/>
          <w:szCs w:val="24"/>
        </w:rPr>
        <w:t>Ortskernvitalisierung und Klimaanpassung</w:t>
      </w:r>
    </w:p>
    <w:p w14:paraId="15003141" w14:textId="4F2BC75C" w:rsidR="00097AEA" w:rsidRPr="00097AEA" w:rsidRDefault="00097AEA" w:rsidP="00097AEA">
      <w:pPr>
        <w:rPr>
          <w:rFonts w:cs="Arial"/>
          <w:b/>
          <w:sz w:val="24"/>
        </w:rPr>
      </w:pPr>
      <w:r w:rsidRPr="00097AEA">
        <w:rPr>
          <w:rFonts w:cs="Arial"/>
          <w:b/>
          <w:bCs/>
          <w:sz w:val="24"/>
          <w:szCs w:val="24"/>
        </w:rPr>
        <w:t xml:space="preserve">für das </w:t>
      </w:r>
      <w:r w:rsidRPr="00097AEA">
        <w:rPr>
          <w:rFonts w:cs="Arial"/>
          <w:b/>
          <w:bCs/>
          <w:sz w:val="24"/>
          <w:szCs w:val="24"/>
        </w:rPr>
        <w:t>Jahr</w:t>
      </w:r>
      <w:r w:rsidRPr="00097AEA">
        <w:rPr>
          <w:rFonts w:cs="Arial"/>
          <w:b/>
          <w:bCs/>
          <w:sz w:val="24"/>
          <w:szCs w:val="24"/>
        </w:rPr>
        <w:t xml:space="preserve"> 2025</w:t>
      </w:r>
    </w:p>
    <w:p w14:paraId="0F3DD6CC" w14:textId="5266186A" w:rsidR="00097AEA" w:rsidRDefault="00097AEA"/>
    <w:p w14:paraId="65B96074" w14:textId="77777777" w:rsidR="00097AEA" w:rsidRDefault="00097AEA" w:rsidP="00097AEA">
      <w:pPr>
        <w:rPr>
          <w:sz w:val="16"/>
        </w:rPr>
      </w:pPr>
      <w:r w:rsidRPr="00ED021C">
        <w:rPr>
          <w:sz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1"/>
            </w:checkBox>
          </w:ffData>
        </w:fldChar>
      </w:r>
      <w:r w:rsidRPr="00ED021C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D021C">
        <w:rPr>
          <w:sz w:val="16"/>
        </w:rPr>
        <w:fldChar w:fldCharType="end"/>
      </w:r>
      <w:r w:rsidRPr="00ED021C">
        <w:rPr>
          <w:sz w:val="16"/>
        </w:rPr>
        <w:t xml:space="preserve"> Zutreffendes in diesem Antrag an entsprechender Stelle </w:t>
      </w:r>
    </w:p>
    <w:p w14:paraId="56D80881" w14:textId="38CB2E3B" w:rsidR="00097AEA" w:rsidRPr="00ED021C" w:rsidRDefault="00097AEA" w:rsidP="00097AEA">
      <w:pPr>
        <w:rPr>
          <w:sz w:val="16"/>
        </w:rPr>
      </w:pPr>
      <w:r w:rsidRPr="00ED021C">
        <w:rPr>
          <w:sz w:val="16"/>
        </w:rPr>
        <w:t>bitte ankreuzen!</w:t>
      </w:r>
    </w:p>
    <w:p w14:paraId="22A30962" w14:textId="3A26A845" w:rsidR="009A1C5D" w:rsidRDefault="009A1C5D"/>
    <w:p w14:paraId="1B71BC1C" w14:textId="0189AA7A" w:rsidR="00097AEA" w:rsidRDefault="00097AEA"/>
    <w:p w14:paraId="195DBDCC" w14:textId="12268CC6" w:rsidR="00097AEA" w:rsidRDefault="00097AEA"/>
    <w:p w14:paraId="0CC2398D" w14:textId="77777777" w:rsidR="00097AEA" w:rsidRDefault="00097AEA" w:rsidP="00097AEA"/>
    <w:p w14:paraId="53CFCE08" w14:textId="1371C84C" w:rsidR="00097AEA" w:rsidRDefault="00097AEA"/>
    <w:p w14:paraId="0F1DD7AA" w14:textId="77777777" w:rsidR="00097AEA" w:rsidRDefault="00097AEA"/>
    <w:tbl>
      <w:tblPr>
        <w:tblpPr w:leftFromText="141" w:rightFromText="141" w:vertAnchor="text" w:tblpY="1"/>
        <w:tblOverlap w:val="never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779"/>
        <w:gridCol w:w="4678"/>
      </w:tblGrid>
      <w:tr w:rsidR="00374CBE" w:rsidRPr="008420F9" w14:paraId="01A475B9" w14:textId="77777777" w:rsidTr="005073C5">
        <w:trPr>
          <w:cantSplit/>
        </w:trPr>
        <w:tc>
          <w:tcPr>
            <w:tcW w:w="4324" w:type="dxa"/>
            <w:shd w:val="clear" w:color="auto" w:fill="D9D9D9"/>
          </w:tcPr>
          <w:p w14:paraId="2E365F16" w14:textId="77777777" w:rsidR="00374CBE" w:rsidRPr="008420F9" w:rsidRDefault="00374CBE" w:rsidP="00676557">
            <w:pPr>
              <w:pStyle w:val="berschrift2"/>
              <w:rPr>
                <w:rFonts w:ascii="Tahoma" w:hAnsi="Tahoma" w:cs="Tahoma"/>
              </w:rPr>
            </w:pPr>
            <w:r w:rsidRPr="008420F9">
              <w:rPr>
                <w:rFonts w:ascii="Tahoma" w:hAnsi="Tahoma" w:cs="Tahoma"/>
              </w:rPr>
              <w:t>Antragsteller</w:t>
            </w:r>
            <w:r w:rsidR="005F79C0">
              <w:rPr>
                <w:rFonts w:ascii="Tahoma" w:hAnsi="Tahoma" w:cs="Tahoma"/>
              </w:rPr>
              <w:t>/in</w:t>
            </w:r>
          </w:p>
        </w:tc>
        <w:tc>
          <w:tcPr>
            <w:tcW w:w="779" w:type="dxa"/>
            <w:shd w:val="clear" w:color="auto" w:fill="D9D9D9"/>
          </w:tcPr>
          <w:p w14:paraId="76EA8BAE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  <w:shd w:val="clear" w:color="auto" w:fill="D9D9D9"/>
          </w:tcPr>
          <w:p w14:paraId="1EFD975C" w14:textId="779EE084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6665AC84" w14:textId="77777777" w:rsidTr="005073C5">
        <w:trPr>
          <w:cantSplit/>
        </w:trPr>
        <w:tc>
          <w:tcPr>
            <w:tcW w:w="4324" w:type="dxa"/>
            <w:tcBorders>
              <w:bottom w:val="single" w:sz="4" w:space="0" w:color="auto"/>
            </w:tcBorders>
          </w:tcPr>
          <w:p w14:paraId="1D44F0C2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</w:tcPr>
          <w:p w14:paraId="78D4FEF1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E455F4C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5694E96E" w14:textId="77777777" w:rsidTr="005073C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82FD9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Name, Vorname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1A708741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17FE8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Ansprechpartner</w:t>
            </w:r>
          </w:p>
        </w:tc>
      </w:tr>
      <w:tr w:rsidR="00374CBE" w:rsidRPr="008420F9" w14:paraId="32DE0E87" w14:textId="77777777" w:rsidTr="005073C5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E5C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144F9A65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64B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C8C5026" w14:textId="77777777" w:rsidTr="00A00D0F">
        <w:trPr>
          <w:cantSplit/>
          <w:trHeight w:val="157"/>
        </w:trPr>
        <w:tc>
          <w:tcPr>
            <w:tcW w:w="4324" w:type="dxa"/>
            <w:tcBorders>
              <w:top w:val="single" w:sz="4" w:space="0" w:color="auto"/>
            </w:tcBorders>
          </w:tcPr>
          <w:p w14:paraId="0BE01E5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</w:tcPr>
          <w:p w14:paraId="2FF9E75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12DFE95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2C55A1CA" w14:textId="77777777" w:rsidTr="005073C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C096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Straße, Hausnummer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4847FADB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7E86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Telefon (tagsüber)</w:t>
            </w:r>
          </w:p>
        </w:tc>
      </w:tr>
      <w:tr w:rsidR="00374CBE" w:rsidRPr="008420F9" w14:paraId="1FFEBFE8" w14:textId="77777777" w:rsidTr="005073C5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451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02DD11A3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794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2FCDBF8" w14:textId="77777777" w:rsidTr="005073C5">
        <w:trPr>
          <w:cantSplit/>
        </w:trPr>
        <w:tc>
          <w:tcPr>
            <w:tcW w:w="4324" w:type="dxa"/>
          </w:tcPr>
          <w:p w14:paraId="0B14EA7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</w:tcPr>
          <w:p w14:paraId="3C74BAFE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</w:tcPr>
          <w:p w14:paraId="6536663B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264A4110" w14:textId="77777777" w:rsidTr="005073C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FA091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Postleitzahl</w:t>
            </w:r>
            <w:r w:rsidR="005F79C0">
              <w:rPr>
                <w:rFonts w:ascii="Tahoma" w:hAnsi="Tahoma" w:cs="Tahoma"/>
                <w:bCs/>
                <w:sz w:val="18"/>
              </w:rPr>
              <w:t>,</w:t>
            </w:r>
            <w:r w:rsidRPr="008420F9">
              <w:rPr>
                <w:rFonts w:ascii="Tahoma" w:hAnsi="Tahoma" w:cs="Tahoma"/>
                <w:bCs/>
                <w:sz w:val="18"/>
              </w:rPr>
              <w:t xml:space="preserve"> Ort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460FD509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C857F" w14:textId="77777777" w:rsidR="00374CBE" w:rsidRPr="008420F9" w:rsidRDefault="009E4217" w:rsidP="00676557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E-Mail</w:t>
            </w:r>
          </w:p>
        </w:tc>
      </w:tr>
      <w:tr w:rsidR="00374CBE" w:rsidRPr="008420F9" w14:paraId="67C8AC2B" w14:textId="77777777" w:rsidTr="005073C5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A2F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13F4E89C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09B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00DA85A6" w14:textId="77777777" w:rsidTr="005073C5">
        <w:trPr>
          <w:cantSplit/>
        </w:trPr>
        <w:tc>
          <w:tcPr>
            <w:tcW w:w="4324" w:type="dxa"/>
          </w:tcPr>
          <w:p w14:paraId="1881E0DD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</w:tcPr>
          <w:p w14:paraId="499C3FB3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</w:tcPr>
          <w:p w14:paraId="0A447F76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19CBD3A" w14:textId="77777777" w:rsidTr="005073C5">
        <w:trPr>
          <w:cantSplit/>
        </w:trPr>
        <w:tc>
          <w:tcPr>
            <w:tcW w:w="4324" w:type="dxa"/>
          </w:tcPr>
          <w:p w14:paraId="5A45D21F" w14:textId="3D750CF6" w:rsidR="00374CBE" w:rsidRPr="0046028E" w:rsidRDefault="00374CBE" w:rsidP="00676557">
            <w:pPr>
              <w:rPr>
                <w:rFonts w:ascii="Tahoma" w:hAnsi="Tahoma" w:cs="Tahoma"/>
                <w:bCs/>
                <w:u w:val="single"/>
              </w:rPr>
            </w:pPr>
            <w:r w:rsidRPr="0046028E">
              <w:rPr>
                <w:rFonts w:ascii="Tahoma" w:hAnsi="Tahoma" w:cs="Tahoma"/>
                <w:bCs/>
                <w:u w:val="single"/>
              </w:rPr>
              <w:t>Bankverbindung</w:t>
            </w:r>
            <w:r w:rsidR="00C852F8" w:rsidRPr="0046028E">
              <w:rPr>
                <w:rFonts w:ascii="Tahoma" w:hAnsi="Tahoma" w:cs="Tahoma"/>
                <w:bCs/>
                <w:u w:val="single"/>
              </w:rPr>
              <w:t>:</w:t>
            </w:r>
          </w:p>
        </w:tc>
        <w:tc>
          <w:tcPr>
            <w:tcW w:w="779" w:type="dxa"/>
          </w:tcPr>
          <w:p w14:paraId="439ADE88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</w:tcPr>
          <w:p w14:paraId="2757E299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06ADE88" w14:textId="77777777" w:rsidTr="005073C5">
        <w:trPr>
          <w:cantSplit/>
        </w:trPr>
        <w:tc>
          <w:tcPr>
            <w:tcW w:w="4324" w:type="dxa"/>
          </w:tcPr>
          <w:p w14:paraId="25145C5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</w:tcPr>
          <w:p w14:paraId="19287D8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</w:tcPr>
          <w:p w14:paraId="416590A5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3642D926" w14:textId="77777777" w:rsidTr="005073C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80A61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Bankinstitut</w:t>
            </w:r>
            <w:r w:rsidR="005C6692" w:rsidRPr="008420F9">
              <w:rPr>
                <w:rFonts w:ascii="Tahoma" w:hAnsi="Tahoma" w:cs="Tahoma"/>
                <w:bCs/>
                <w:sz w:val="18"/>
              </w:rPr>
              <w:t>: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36E3188F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678" w:type="dxa"/>
          </w:tcPr>
          <w:p w14:paraId="41320050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</w:tr>
      <w:tr w:rsidR="00374CBE" w:rsidRPr="008420F9" w14:paraId="1095EF5C" w14:textId="77777777" w:rsidTr="005073C5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9B6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0E913BF8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</w:tcPr>
          <w:p w14:paraId="74B64C31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00E511EB" w14:textId="77777777" w:rsidTr="005073C5">
        <w:trPr>
          <w:cantSplit/>
        </w:trPr>
        <w:tc>
          <w:tcPr>
            <w:tcW w:w="4324" w:type="dxa"/>
          </w:tcPr>
          <w:p w14:paraId="630C6420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</w:tcPr>
          <w:p w14:paraId="6D6A194E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</w:tcPr>
          <w:p w14:paraId="1A59C4F1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428179D6" w14:textId="77777777" w:rsidTr="005073C5"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18F8" w14:textId="77777777" w:rsidR="00374CBE" w:rsidRPr="008420F9" w:rsidRDefault="000E42A0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IBAN: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18E3CF91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EBB39" w14:textId="77777777" w:rsidR="00374CBE" w:rsidRPr="008420F9" w:rsidRDefault="000E42A0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BIC:</w:t>
            </w:r>
          </w:p>
        </w:tc>
      </w:tr>
      <w:tr w:rsidR="00374CBE" w:rsidRPr="008420F9" w14:paraId="0DB31DB4" w14:textId="77777777" w:rsidTr="005073C5"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198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14:paraId="38149FAB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E2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</w:tbl>
    <w:p w14:paraId="15711115" w14:textId="77777777" w:rsidR="00097AEA" w:rsidRDefault="00097AEA">
      <w:pPr>
        <w:rPr>
          <w:rFonts w:ascii="Tahoma" w:hAnsi="Tahoma" w:cs="Tahoma"/>
          <w:b/>
        </w:rPr>
      </w:pPr>
    </w:p>
    <w:p w14:paraId="2B872D53" w14:textId="0BA0E2C7" w:rsidR="00374CBE" w:rsidRPr="008420F9" w:rsidRDefault="00374CBE">
      <w:pPr>
        <w:rPr>
          <w:rFonts w:ascii="Tahoma" w:hAnsi="Tahoma" w:cs="Tahoma"/>
          <w:b/>
        </w:rPr>
      </w:pPr>
    </w:p>
    <w:p w14:paraId="7BE2A60F" w14:textId="4D42BBA5" w:rsidR="00374CBE" w:rsidRPr="008420F9" w:rsidRDefault="00374CBE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bCs/>
        </w:rPr>
      </w:pPr>
      <w:r w:rsidRPr="008420F9">
        <w:rPr>
          <w:rFonts w:ascii="Tahoma" w:hAnsi="Tahoma" w:cs="Tahoma"/>
          <w:bCs/>
        </w:rPr>
        <w:t>Ich</w:t>
      </w:r>
      <w:r w:rsidR="00102B11">
        <w:rPr>
          <w:rFonts w:ascii="Tahoma" w:hAnsi="Tahoma" w:cs="Tahoma"/>
          <w:bCs/>
        </w:rPr>
        <w:t xml:space="preserve"> </w:t>
      </w:r>
      <w:r w:rsidRPr="008420F9">
        <w:rPr>
          <w:rFonts w:ascii="Tahoma" w:hAnsi="Tahoma" w:cs="Tahoma"/>
          <w:bCs/>
        </w:rPr>
        <w:t>/ Wir beantrage/n</w:t>
      </w:r>
      <w:r w:rsidR="008420F9">
        <w:rPr>
          <w:rFonts w:ascii="Tahoma" w:hAnsi="Tahoma" w:cs="Tahoma"/>
          <w:bCs/>
        </w:rPr>
        <w:t xml:space="preserve"> im Rahmen des Förderprogrammes zur </w:t>
      </w:r>
      <w:r w:rsidR="001332BC">
        <w:rPr>
          <w:rFonts w:ascii="Tahoma" w:hAnsi="Tahoma" w:cs="Tahoma"/>
          <w:bCs/>
        </w:rPr>
        <w:t xml:space="preserve">Ortskernvitalisierung und Klimaanpassung </w:t>
      </w:r>
      <w:r w:rsidR="008420F9">
        <w:rPr>
          <w:rFonts w:ascii="Tahoma" w:hAnsi="Tahoma" w:cs="Tahoma"/>
          <w:bCs/>
        </w:rPr>
        <w:t xml:space="preserve">einen Zuschuss </w:t>
      </w:r>
      <w:proofErr w:type="gramStart"/>
      <w:r w:rsidR="008420F9">
        <w:rPr>
          <w:rFonts w:ascii="Tahoma" w:hAnsi="Tahoma" w:cs="Tahoma"/>
          <w:bCs/>
        </w:rPr>
        <w:t>aus folgendem</w:t>
      </w:r>
      <w:proofErr w:type="gramEnd"/>
      <w:r w:rsidR="008420F9">
        <w:rPr>
          <w:rFonts w:ascii="Tahoma" w:hAnsi="Tahoma" w:cs="Tahoma"/>
          <w:bCs/>
        </w:rPr>
        <w:t xml:space="preserve"> Einzelprogramm:</w:t>
      </w:r>
    </w:p>
    <w:p w14:paraId="410996A5" w14:textId="77777777" w:rsidR="00374CBE" w:rsidRPr="008420F9" w:rsidRDefault="00374CBE">
      <w:pPr>
        <w:rPr>
          <w:rFonts w:ascii="Tahoma" w:hAnsi="Tahoma" w:cs="Tahoma"/>
          <w:bCs/>
          <w:sz w:val="16"/>
        </w:rPr>
      </w:pPr>
    </w:p>
    <w:tbl>
      <w:tblPr>
        <w:tblW w:w="9805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71"/>
      </w:tblGrid>
      <w:tr w:rsidR="00422599" w:rsidRPr="008420F9" w14:paraId="20B87A16" w14:textId="77777777" w:rsidTr="005073C5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bookmarkStart w:id="0" w:name="_Hlk122356031"/>
          <w:p w14:paraId="27E501E6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78692BF" w14:textId="0689C07B" w:rsidR="00422599" w:rsidRPr="008420F9" w:rsidRDefault="00422599" w:rsidP="008B56AC">
            <w:pPr>
              <w:ind w:right="-7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3.</w:t>
            </w:r>
            <w:r w:rsidRPr="008420F9">
              <w:rPr>
                <w:rFonts w:ascii="Tahoma" w:hAnsi="Tahoma" w:cs="Tahoma"/>
                <w:bCs/>
              </w:rPr>
              <w:t>1</w:t>
            </w:r>
            <w:r w:rsidR="008C432A">
              <w:rPr>
                <w:rFonts w:ascii="Tahoma" w:hAnsi="Tahoma" w:cs="Tahoma"/>
                <w:bCs/>
              </w:rPr>
              <w:t xml:space="preserve"> </w:t>
            </w:r>
            <w:r w:rsidRPr="008420F9">
              <w:rPr>
                <w:rFonts w:ascii="Tahoma" w:hAnsi="Tahoma" w:cs="Tahoma"/>
              </w:rPr>
              <w:t>Vitalisierungsprogramm Wohnen</w:t>
            </w:r>
          </w:p>
        </w:tc>
      </w:tr>
      <w:tr w:rsidR="00422599" w:rsidRPr="008420F9" w14:paraId="6EBCE2FE" w14:textId="77777777" w:rsidTr="005073C5">
        <w:trPr>
          <w:trHeight w:val="510"/>
        </w:trPr>
        <w:tc>
          <w:tcPr>
            <w:tcW w:w="53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0306985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C4CF0C1" w14:textId="005CF106" w:rsidR="00422599" w:rsidRPr="008420F9" w:rsidRDefault="00422599" w:rsidP="008B56AC">
            <w:pPr>
              <w:rPr>
                <w:rFonts w:ascii="Tahoma" w:hAnsi="Tahoma" w:cs="Tahoma"/>
                <w:bCs/>
                <w:szCs w:val="22"/>
              </w:rPr>
            </w:pPr>
            <w:r w:rsidRPr="008420F9">
              <w:rPr>
                <w:rFonts w:ascii="Tahoma" w:hAnsi="Tahoma" w:cs="Tahoma"/>
                <w:bCs/>
                <w:szCs w:val="22"/>
              </w:rPr>
              <w:t>3.2</w:t>
            </w:r>
            <w:r w:rsidR="008C432A">
              <w:rPr>
                <w:rFonts w:ascii="Tahoma" w:hAnsi="Tahoma" w:cs="Tahoma"/>
                <w:bCs/>
                <w:szCs w:val="22"/>
              </w:rPr>
              <w:t xml:space="preserve"> </w:t>
            </w:r>
            <w:r w:rsidRPr="008420F9">
              <w:rPr>
                <w:rFonts w:ascii="Tahoma" w:hAnsi="Tahoma" w:cs="Tahoma"/>
                <w:szCs w:val="22"/>
              </w:rPr>
              <w:t>Maßnahmen zum barrierefreien Aus- oder Umbau</w:t>
            </w:r>
            <w:r>
              <w:rPr>
                <w:rFonts w:ascii="Tahoma" w:hAnsi="Tahoma" w:cs="Tahoma"/>
                <w:szCs w:val="22"/>
              </w:rPr>
              <w:t xml:space="preserve"> von Häusern</w:t>
            </w:r>
            <w:r w:rsidR="005073C5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/ Wohnungen</w:t>
            </w:r>
          </w:p>
        </w:tc>
      </w:tr>
      <w:tr w:rsidR="00422599" w:rsidRPr="008420F9" w14:paraId="05B845F1" w14:textId="77777777" w:rsidTr="005073C5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F5D2408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  <w:bookmarkEnd w:id="1"/>
          </w:p>
        </w:tc>
        <w:tc>
          <w:tcPr>
            <w:tcW w:w="92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33C2731" w14:textId="28359B5A" w:rsidR="00422599" w:rsidRPr="008420F9" w:rsidRDefault="00422599" w:rsidP="008B56AC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  <w:szCs w:val="22"/>
              </w:rPr>
            </w:pPr>
            <w:r w:rsidRPr="008420F9">
              <w:rPr>
                <w:rFonts w:ascii="Tahoma" w:hAnsi="Tahoma" w:cs="Tahoma"/>
                <w:bCs/>
                <w:szCs w:val="22"/>
              </w:rPr>
              <w:t>3.</w:t>
            </w:r>
            <w:r w:rsidR="008C432A">
              <w:rPr>
                <w:rFonts w:ascii="Tahoma" w:hAnsi="Tahoma" w:cs="Tahoma"/>
                <w:bCs/>
                <w:szCs w:val="22"/>
              </w:rPr>
              <w:t xml:space="preserve">3 </w:t>
            </w:r>
            <w:r w:rsidRPr="008420F9">
              <w:rPr>
                <w:rFonts w:ascii="Tahoma" w:hAnsi="Tahoma" w:cs="Tahoma"/>
                <w:szCs w:val="22"/>
              </w:rPr>
              <w:t>Abrissprogramm</w:t>
            </w:r>
          </w:p>
        </w:tc>
      </w:tr>
      <w:tr w:rsidR="00422599" w:rsidRPr="008420F9" w14:paraId="1F003D5E" w14:textId="77777777" w:rsidTr="005073C5">
        <w:trPr>
          <w:trHeight w:val="510"/>
        </w:trPr>
        <w:tc>
          <w:tcPr>
            <w:tcW w:w="53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95FD870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CFF08C5" w14:textId="23B21056" w:rsidR="00422599" w:rsidRPr="008420F9" w:rsidRDefault="00422599" w:rsidP="00E31341">
            <w:pPr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3.</w:t>
            </w:r>
            <w:r w:rsidRPr="008420F9">
              <w:rPr>
                <w:rFonts w:ascii="Tahoma" w:hAnsi="Tahoma" w:cs="Tahoma"/>
                <w:bCs/>
                <w:szCs w:val="22"/>
              </w:rPr>
              <w:t>4</w:t>
            </w:r>
            <w:r w:rsidR="008C432A">
              <w:rPr>
                <w:rFonts w:ascii="Tahoma" w:hAnsi="Tahoma" w:cs="Tahoma"/>
                <w:bCs/>
                <w:szCs w:val="22"/>
              </w:rPr>
              <w:t xml:space="preserve"> </w:t>
            </w:r>
            <w:r w:rsidRPr="008420F9">
              <w:rPr>
                <w:rFonts w:ascii="Tahoma" w:hAnsi="Tahoma" w:cs="Tahoma"/>
                <w:szCs w:val="22"/>
              </w:rPr>
              <w:t>Abriss- und Neubauprogramm</w:t>
            </w:r>
          </w:p>
        </w:tc>
      </w:tr>
      <w:tr w:rsidR="00422599" w:rsidRPr="008420F9" w14:paraId="29BDE576" w14:textId="77777777" w:rsidTr="005073C5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73F03C8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780F82E" w14:textId="2EFFB3DE" w:rsidR="00422599" w:rsidRDefault="00422599" w:rsidP="00E31341">
            <w:pPr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3.5</w:t>
            </w:r>
            <w:r w:rsidR="008C432A">
              <w:rPr>
                <w:rFonts w:ascii="Tahoma" w:hAnsi="Tahoma" w:cs="Tahoma"/>
                <w:bCs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Nutzungsänderungs</w:t>
            </w:r>
            <w:r w:rsidRPr="008420F9">
              <w:rPr>
                <w:rFonts w:ascii="Tahoma" w:hAnsi="Tahoma" w:cs="Tahoma"/>
                <w:szCs w:val="22"/>
              </w:rPr>
              <w:t>programm</w:t>
            </w:r>
          </w:p>
        </w:tc>
      </w:tr>
      <w:tr w:rsidR="00422599" w:rsidRPr="008420F9" w14:paraId="5596C0A2" w14:textId="77777777" w:rsidTr="005073C5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518B74E" w14:textId="77777777" w:rsidR="00422599" w:rsidRPr="008420F9" w:rsidRDefault="009172C4" w:rsidP="00E35D9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03D2A90" w14:textId="0B8A48C1" w:rsidR="00422599" w:rsidRDefault="00422599" w:rsidP="00E31341">
            <w:pPr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3.6</w:t>
            </w:r>
            <w:r w:rsidR="008C432A">
              <w:rPr>
                <w:rFonts w:ascii="Tahoma" w:hAnsi="Tahoma" w:cs="Tahoma"/>
                <w:bCs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Energetische Sanierung</w:t>
            </w:r>
          </w:p>
        </w:tc>
      </w:tr>
      <w:bookmarkEnd w:id="0"/>
    </w:tbl>
    <w:p w14:paraId="1368FD64" w14:textId="77777777" w:rsidR="0075349C" w:rsidRDefault="0075349C"/>
    <w:p w14:paraId="3DCDA671" w14:textId="77777777" w:rsidR="0075349C" w:rsidRDefault="0075349C"/>
    <w:p w14:paraId="157710F9" w14:textId="77777777" w:rsidR="006D5A71" w:rsidRDefault="0075349C">
      <w:pPr>
        <w:rPr>
          <w:b/>
        </w:rPr>
      </w:pPr>
      <w:r w:rsidRPr="006D5A71">
        <w:rPr>
          <w:b/>
        </w:rPr>
        <w:t>Klimaschutz und Klimaanpassung</w:t>
      </w:r>
    </w:p>
    <w:p w14:paraId="13D2E4B8" w14:textId="77777777" w:rsidR="006D5A71" w:rsidRPr="006D5A71" w:rsidRDefault="006D5A71">
      <w:pPr>
        <w:rPr>
          <w:b/>
        </w:rPr>
      </w:pPr>
    </w:p>
    <w:tbl>
      <w:tblPr>
        <w:tblW w:w="9805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71"/>
      </w:tblGrid>
      <w:tr w:rsidR="0075349C" w:rsidRPr="008420F9" w14:paraId="33A144B0" w14:textId="77777777" w:rsidTr="005073C5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C9D2C88" w14:textId="77777777" w:rsidR="0075349C" w:rsidRPr="008420F9" w:rsidRDefault="0075349C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4C20E09" w14:textId="03FE0C5B" w:rsidR="0075349C" w:rsidRPr="008420F9" w:rsidRDefault="00D85241" w:rsidP="00E31341">
            <w:pPr>
              <w:ind w:right="-7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</w:t>
            </w:r>
            <w:r w:rsidR="0075349C">
              <w:rPr>
                <w:rFonts w:ascii="Tahoma" w:hAnsi="Tahoma" w:cs="Tahoma"/>
                <w:bCs/>
              </w:rPr>
              <w:t>.</w:t>
            </w:r>
            <w:r w:rsidR="0075349C" w:rsidRPr="008420F9">
              <w:rPr>
                <w:rFonts w:ascii="Tahoma" w:hAnsi="Tahoma" w:cs="Tahoma"/>
                <w:bCs/>
              </w:rPr>
              <w:t>1</w:t>
            </w:r>
            <w:r w:rsidR="008C432A">
              <w:rPr>
                <w:rFonts w:ascii="Tahoma" w:hAnsi="Tahoma" w:cs="Tahoma"/>
                <w:bCs/>
              </w:rPr>
              <w:t xml:space="preserve"> </w:t>
            </w:r>
            <w:r w:rsidR="0075349C">
              <w:rPr>
                <w:rFonts w:ascii="Tahoma" w:hAnsi="Tahoma" w:cs="Tahoma"/>
              </w:rPr>
              <w:t>Bau von Zisternen und Versickerungsmöglichkeiten</w:t>
            </w:r>
          </w:p>
        </w:tc>
      </w:tr>
      <w:tr w:rsidR="0075349C" w:rsidRPr="008420F9" w14:paraId="28EF0D2F" w14:textId="77777777" w:rsidTr="005073C5">
        <w:trPr>
          <w:trHeight w:val="510"/>
        </w:trPr>
        <w:tc>
          <w:tcPr>
            <w:tcW w:w="53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CD4F079" w14:textId="77777777" w:rsidR="0075349C" w:rsidRPr="008420F9" w:rsidRDefault="0075349C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01A3850" w14:textId="014E6902" w:rsidR="0075349C" w:rsidRPr="008420F9" w:rsidRDefault="00D85241" w:rsidP="00E31341">
            <w:pPr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4</w:t>
            </w:r>
            <w:r w:rsidR="0075349C" w:rsidRPr="008420F9">
              <w:rPr>
                <w:rFonts w:ascii="Tahoma" w:hAnsi="Tahoma" w:cs="Tahoma"/>
                <w:bCs/>
                <w:szCs w:val="22"/>
              </w:rPr>
              <w:t xml:space="preserve">.2 </w:t>
            </w:r>
            <w:r w:rsidR="0075349C">
              <w:rPr>
                <w:rFonts w:ascii="Tahoma" w:hAnsi="Tahoma" w:cs="Tahoma"/>
                <w:szCs w:val="22"/>
              </w:rPr>
              <w:t>Verwendung versickerungsfähiger Baumaterialien zur Außengestaltung</w:t>
            </w:r>
          </w:p>
        </w:tc>
      </w:tr>
      <w:tr w:rsidR="0075349C" w:rsidRPr="008420F9" w14:paraId="2FBDA2F1" w14:textId="77777777" w:rsidTr="005073C5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5D99FC9" w14:textId="77777777" w:rsidR="0075349C" w:rsidRPr="008420F9" w:rsidRDefault="0075349C" w:rsidP="00E35D9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8D3C873" w14:textId="48826913" w:rsidR="0075349C" w:rsidRPr="008420F9" w:rsidRDefault="00D85241" w:rsidP="00E31341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4</w:t>
            </w:r>
            <w:r w:rsidR="0075349C" w:rsidRPr="008420F9">
              <w:rPr>
                <w:rFonts w:ascii="Tahoma" w:hAnsi="Tahoma" w:cs="Tahoma"/>
                <w:bCs/>
                <w:szCs w:val="22"/>
              </w:rPr>
              <w:t>.</w:t>
            </w:r>
            <w:r w:rsidR="008C432A">
              <w:rPr>
                <w:rFonts w:ascii="Tahoma" w:hAnsi="Tahoma" w:cs="Tahoma"/>
                <w:bCs/>
                <w:szCs w:val="22"/>
              </w:rPr>
              <w:t xml:space="preserve">3 </w:t>
            </w:r>
            <w:r w:rsidR="0075349C">
              <w:rPr>
                <w:rFonts w:ascii="Tahoma" w:hAnsi="Tahoma" w:cs="Tahoma"/>
                <w:szCs w:val="22"/>
              </w:rPr>
              <w:t>Umwandlung von Schottergärten in Pflanzgärten</w:t>
            </w:r>
          </w:p>
        </w:tc>
      </w:tr>
      <w:tr w:rsidR="0075349C" w:rsidRPr="008420F9" w14:paraId="1C1FD781" w14:textId="77777777" w:rsidTr="005073C5">
        <w:trPr>
          <w:trHeight w:val="510"/>
        </w:trPr>
        <w:tc>
          <w:tcPr>
            <w:tcW w:w="53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920D61D" w14:textId="77777777" w:rsidR="0075349C" w:rsidRPr="008420F9" w:rsidRDefault="0075349C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BC2D2DB" w14:textId="4F2CFCF9" w:rsidR="0075349C" w:rsidRPr="008420F9" w:rsidRDefault="00D85241" w:rsidP="00E31341">
            <w:pPr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4</w:t>
            </w:r>
            <w:r w:rsidR="00640C21">
              <w:rPr>
                <w:rFonts w:ascii="Tahoma" w:hAnsi="Tahoma" w:cs="Tahoma"/>
                <w:bCs/>
                <w:szCs w:val="22"/>
              </w:rPr>
              <w:t>.</w:t>
            </w:r>
            <w:r w:rsidR="0075349C" w:rsidRPr="008420F9">
              <w:rPr>
                <w:rFonts w:ascii="Tahoma" w:hAnsi="Tahoma" w:cs="Tahoma"/>
                <w:bCs/>
                <w:szCs w:val="22"/>
              </w:rPr>
              <w:t>4</w:t>
            </w:r>
            <w:r w:rsidR="008C432A">
              <w:rPr>
                <w:rFonts w:ascii="Tahoma" w:hAnsi="Tahoma" w:cs="Tahoma"/>
                <w:bCs/>
                <w:szCs w:val="22"/>
              </w:rPr>
              <w:t xml:space="preserve"> </w:t>
            </w:r>
            <w:r w:rsidR="0075349C">
              <w:rPr>
                <w:rFonts w:ascii="Tahoma" w:hAnsi="Tahoma" w:cs="Tahoma"/>
                <w:szCs w:val="22"/>
              </w:rPr>
              <w:t>Anlage von Gründächern</w:t>
            </w:r>
          </w:p>
        </w:tc>
      </w:tr>
    </w:tbl>
    <w:p w14:paraId="0C9B2F55" w14:textId="77777777" w:rsidR="009172C4" w:rsidRDefault="009172C4"/>
    <w:p w14:paraId="38737D96" w14:textId="77777777" w:rsidR="0075349C" w:rsidRPr="009F6D0C" w:rsidRDefault="009F6D0C">
      <w:pPr>
        <w:rPr>
          <w:b/>
        </w:rPr>
      </w:pPr>
      <w:r>
        <w:rPr>
          <w:b/>
        </w:rPr>
        <w:t>Beratungsleistungen</w:t>
      </w:r>
    </w:p>
    <w:p w14:paraId="41A5B5B0" w14:textId="77777777" w:rsidR="009172C4" w:rsidRDefault="009172C4"/>
    <w:tbl>
      <w:tblPr>
        <w:tblW w:w="9805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71"/>
      </w:tblGrid>
      <w:tr w:rsidR="009172C4" w:rsidRPr="008420F9" w14:paraId="52FB6194" w14:textId="77777777" w:rsidTr="005073C5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D3804BF" w14:textId="77777777" w:rsidR="009172C4" w:rsidRPr="008420F9" w:rsidRDefault="009172C4" w:rsidP="005C5368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91AC4C4" w14:textId="54C87DD0" w:rsidR="009172C4" w:rsidRPr="008420F9" w:rsidRDefault="009172C4" w:rsidP="00E31341">
            <w:pPr>
              <w:ind w:right="-7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5.</w:t>
            </w:r>
            <w:r w:rsidR="00D56150">
              <w:rPr>
                <w:rFonts w:ascii="Tahoma" w:hAnsi="Tahoma" w:cs="Tahoma"/>
                <w:bCs/>
              </w:rPr>
              <w:t>0</w:t>
            </w:r>
            <w:r w:rsidRPr="008420F9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</w:rPr>
              <w:t>Erstberatung durch Architekten</w:t>
            </w:r>
            <w:r w:rsidR="00E5321A">
              <w:rPr>
                <w:rFonts w:ascii="Tahoma" w:hAnsi="Tahoma" w:cs="Tahoma"/>
              </w:rPr>
              <w:t xml:space="preserve"> und Bausachverständige</w:t>
            </w:r>
          </w:p>
        </w:tc>
      </w:tr>
    </w:tbl>
    <w:p w14:paraId="10DB4475" w14:textId="77777777" w:rsidR="009172C4" w:rsidRDefault="009172C4"/>
    <w:p w14:paraId="46DE003D" w14:textId="77777777" w:rsidR="0075349C" w:rsidRDefault="0075349C"/>
    <w:tbl>
      <w:tblPr>
        <w:tblW w:w="9813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85"/>
        <w:gridCol w:w="425"/>
        <w:gridCol w:w="4969"/>
      </w:tblGrid>
      <w:tr w:rsidR="003667D2" w:rsidRPr="008420F9" w14:paraId="41370A39" w14:textId="77777777" w:rsidTr="0065530F">
        <w:trPr>
          <w:trHeight w:val="335"/>
        </w:trPr>
        <w:tc>
          <w:tcPr>
            <w:tcW w:w="9813" w:type="dxa"/>
            <w:gridSpan w:val="4"/>
            <w:tcBorders>
              <w:left w:val="single" w:sz="8" w:space="0" w:color="8064A2"/>
              <w:right w:val="single" w:sz="8" w:space="0" w:color="8064A2"/>
            </w:tcBorders>
            <w:shd w:val="clear" w:color="auto" w:fill="D9D9D9"/>
          </w:tcPr>
          <w:p w14:paraId="4DBC05CB" w14:textId="7FF67CE7" w:rsidR="003667D2" w:rsidRPr="008C432A" w:rsidRDefault="003667D2">
            <w:pPr>
              <w:rPr>
                <w:rFonts w:ascii="Tahoma" w:hAnsi="Tahoma" w:cs="Tahoma"/>
                <w:b/>
                <w:bCs/>
              </w:rPr>
            </w:pPr>
            <w:r w:rsidRPr="008C432A">
              <w:rPr>
                <w:rFonts w:ascii="Tahoma" w:hAnsi="Tahoma" w:cs="Tahoma"/>
                <w:b/>
                <w:bCs/>
              </w:rPr>
              <w:t>Angaben zum Sanierungsgebäude</w:t>
            </w:r>
            <w:r w:rsidR="00102B11">
              <w:rPr>
                <w:rFonts w:ascii="Tahoma" w:hAnsi="Tahoma" w:cs="Tahoma"/>
                <w:b/>
                <w:bCs/>
              </w:rPr>
              <w:t xml:space="preserve"> </w:t>
            </w:r>
            <w:r w:rsidR="005F0F13" w:rsidRPr="008C432A">
              <w:rPr>
                <w:rFonts w:ascii="Tahoma" w:hAnsi="Tahoma" w:cs="Tahoma"/>
                <w:b/>
                <w:bCs/>
              </w:rPr>
              <w:t>/</w:t>
            </w:r>
            <w:r w:rsidR="00102B11">
              <w:rPr>
                <w:rFonts w:ascii="Tahoma" w:hAnsi="Tahoma" w:cs="Tahoma"/>
                <w:b/>
                <w:bCs/>
              </w:rPr>
              <w:t xml:space="preserve"> </w:t>
            </w:r>
            <w:r w:rsidR="00102B11" w:rsidRPr="008C432A">
              <w:rPr>
                <w:rFonts w:ascii="Tahoma" w:hAnsi="Tahoma" w:cs="Tahoma"/>
                <w:b/>
                <w:bCs/>
              </w:rPr>
              <w:t>Grundstück</w:t>
            </w:r>
            <w:r w:rsidRPr="008C432A"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374CBE" w:rsidRPr="008420F9" w14:paraId="70794946" w14:textId="77777777" w:rsidTr="00DE7ABB">
        <w:tc>
          <w:tcPr>
            <w:tcW w:w="441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78FFF80" w14:textId="77777777" w:rsidR="00374CBE" w:rsidRPr="008420F9" w:rsidRDefault="00022249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Straße und Hausnummer</w:t>
            </w: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6A49C6B0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2B582B13" w14:textId="308869F0" w:rsidR="00374CBE" w:rsidRPr="008420F9" w:rsidRDefault="00BC138B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 xml:space="preserve">PLZ und </w:t>
            </w:r>
            <w:r w:rsidR="00022249">
              <w:rPr>
                <w:rFonts w:ascii="Tahoma" w:hAnsi="Tahoma" w:cs="Tahoma"/>
                <w:bCs/>
                <w:sz w:val="18"/>
              </w:rPr>
              <w:t>O</w:t>
            </w:r>
            <w:r w:rsidR="008C432A">
              <w:rPr>
                <w:rFonts w:ascii="Tahoma" w:hAnsi="Tahoma" w:cs="Tahoma"/>
                <w:bCs/>
                <w:sz w:val="18"/>
              </w:rPr>
              <w:t>rt</w:t>
            </w:r>
          </w:p>
        </w:tc>
      </w:tr>
      <w:tr w:rsidR="00374CBE" w:rsidRPr="008420F9" w14:paraId="2B4DB5E2" w14:textId="77777777" w:rsidTr="00DE7ABB">
        <w:trPr>
          <w:trHeight w:val="454"/>
        </w:trPr>
        <w:tc>
          <w:tcPr>
            <w:tcW w:w="4419" w:type="dxa"/>
            <w:gridSpan w:val="2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77FCE64E" w14:textId="77777777" w:rsidR="00374CBE" w:rsidRPr="008420F9" w:rsidRDefault="00374CBE" w:rsidP="0095722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C1C437C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2355BD59" w14:textId="77777777" w:rsidR="00374CBE" w:rsidRPr="008420F9" w:rsidRDefault="00374CBE" w:rsidP="0095722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6D710D2" w14:textId="77777777" w:rsidTr="00DE7ABB">
        <w:tc>
          <w:tcPr>
            <w:tcW w:w="441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F475B91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4F90B9E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E3949F4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48E51836" w14:textId="77777777" w:rsidTr="003660A1">
        <w:tc>
          <w:tcPr>
            <w:tcW w:w="4419" w:type="dxa"/>
            <w:gridSpan w:val="2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3AD39CE" w14:textId="77777777" w:rsidR="00374CBE" w:rsidRPr="008420F9" w:rsidRDefault="005D494A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Gemarkung</w:t>
            </w:r>
          </w:p>
        </w:tc>
        <w:tc>
          <w:tcPr>
            <w:tcW w:w="425" w:type="dxa"/>
            <w:tcBorders>
              <w:bottom w:val="single" w:sz="8" w:space="0" w:color="8064A2"/>
            </w:tcBorders>
            <w:shd w:val="clear" w:color="auto" w:fill="auto"/>
          </w:tcPr>
          <w:p w14:paraId="178F74DF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5834B1A" w14:textId="77777777" w:rsidR="00374CBE" w:rsidRPr="008420F9" w:rsidRDefault="00BC138B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 xml:space="preserve">Flur und </w:t>
            </w:r>
            <w:r w:rsidR="005D494A">
              <w:rPr>
                <w:rFonts w:ascii="Tahoma" w:hAnsi="Tahoma" w:cs="Tahoma"/>
                <w:bCs/>
                <w:sz w:val="18"/>
              </w:rPr>
              <w:t>Flurstück(e)</w:t>
            </w:r>
          </w:p>
        </w:tc>
      </w:tr>
      <w:tr w:rsidR="00374CBE" w:rsidRPr="008420F9" w14:paraId="03E6AD2D" w14:textId="77777777" w:rsidTr="003660A1">
        <w:trPr>
          <w:trHeight w:val="454"/>
        </w:trPr>
        <w:tc>
          <w:tcPr>
            <w:tcW w:w="441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7DE9B86" w14:textId="77777777" w:rsidR="00374CBE" w:rsidRPr="008420F9" w:rsidRDefault="00374CBE" w:rsidP="0095722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5201173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0EE50B14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  <w:tr w:rsidR="003667D2" w:rsidRPr="008420F9" w14:paraId="432A25B9" w14:textId="77777777" w:rsidTr="003660A1">
        <w:tc>
          <w:tcPr>
            <w:tcW w:w="9813" w:type="dxa"/>
            <w:gridSpan w:val="4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auto"/>
          </w:tcPr>
          <w:p w14:paraId="438E3F96" w14:textId="77777777" w:rsidR="003667D2" w:rsidRPr="008420F9" w:rsidRDefault="003667D2">
            <w:pPr>
              <w:rPr>
                <w:rFonts w:ascii="Tahoma" w:hAnsi="Tahoma" w:cs="Tahoma"/>
                <w:bCs/>
              </w:rPr>
            </w:pPr>
          </w:p>
        </w:tc>
      </w:tr>
      <w:tr w:rsidR="003667D2" w:rsidRPr="00A938CE" w14:paraId="739B8B4E" w14:textId="77777777" w:rsidTr="003660A1">
        <w:trPr>
          <w:trHeight w:val="467"/>
        </w:trPr>
        <w:tc>
          <w:tcPr>
            <w:tcW w:w="9813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 w:themeColor="accent4"/>
              <w:right w:val="single" w:sz="8" w:space="0" w:color="8064A2"/>
            </w:tcBorders>
            <w:shd w:val="clear" w:color="auto" w:fill="D9D9D9"/>
          </w:tcPr>
          <w:p w14:paraId="60F560F2" w14:textId="77777777" w:rsidR="008C432A" w:rsidRDefault="003667D2" w:rsidP="001A433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8C432A">
              <w:rPr>
                <w:rFonts w:ascii="Tahoma" w:hAnsi="Tahoma" w:cs="Tahoma"/>
                <w:b/>
                <w:bCs/>
              </w:rPr>
              <w:t>Beigefügte Anlagen bzw. Erklärungen:</w:t>
            </w:r>
            <w:r w:rsidR="001A433A">
              <w:rPr>
                <w:rFonts w:ascii="Tahoma" w:hAnsi="Tahoma" w:cs="Tahoma"/>
                <w:b/>
                <w:bCs/>
              </w:rPr>
              <w:t xml:space="preserve"> </w:t>
            </w:r>
            <w:r w:rsidR="008C432A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8C432A" w:rsidRPr="008C432A">
              <w:rPr>
                <w:rFonts w:ascii="Tahoma" w:hAnsi="Tahoma" w:cs="Tahoma"/>
                <w:bCs/>
                <w:sz w:val="16"/>
                <w:szCs w:val="16"/>
              </w:rPr>
              <w:t>Zutreffendes bitte ankreuzen</w:t>
            </w:r>
            <w:r w:rsidR="008C432A">
              <w:rPr>
                <w:rFonts w:ascii="Tahoma" w:hAnsi="Tahoma" w:cs="Tahoma"/>
                <w:bCs/>
                <w:sz w:val="16"/>
                <w:szCs w:val="16"/>
              </w:rPr>
              <w:t>!)</w:t>
            </w:r>
          </w:p>
          <w:p w14:paraId="42F607F1" w14:textId="6D93F85A" w:rsidR="001A433A" w:rsidRPr="001A433A" w:rsidRDefault="001A433A" w:rsidP="001A433A">
            <w:pPr>
              <w:rPr>
                <w:rFonts w:ascii="Tahoma" w:hAnsi="Tahoma" w:cs="Tahoma"/>
                <w:bCs/>
              </w:rPr>
            </w:pPr>
            <w:r w:rsidRPr="001A433A">
              <w:rPr>
                <w:rFonts w:ascii="Tahoma" w:hAnsi="Tahoma" w:cs="Tahoma"/>
                <w:bCs/>
              </w:rPr>
              <w:t xml:space="preserve">Bitte beachten Sie </w:t>
            </w:r>
            <w:r w:rsidR="001A4B52">
              <w:rPr>
                <w:rFonts w:ascii="Tahoma" w:hAnsi="Tahoma" w:cs="Tahoma"/>
                <w:bCs/>
              </w:rPr>
              <w:t xml:space="preserve">zusätzlich </w:t>
            </w:r>
            <w:r w:rsidRPr="001A433A">
              <w:rPr>
                <w:rFonts w:ascii="Tahoma" w:hAnsi="Tahoma" w:cs="Tahoma"/>
                <w:bCs/>
              </w:rPr>
              <w:t xml:space="preserve">die Voraussetzungen zu den einzelnen </w:t>
            </w:r>
            <w:r w:rsidR="00F42B76">
              <w:rPr>
                <w:rFonts w:ascii="Tahoma" w:hAnsi="Tahoma" w:cs="Tahoma"/>
                <w:bCs/>
              </w:rPr>
              <w:t>Förderp</w:t>
            </w:r>
            <w:r w:rsidRPr="001A433A">
              <w:rPr>
                <w:rFonts w:ascii="Tahoma" w:hAnsi="Tahoma" w:cs="Tahoma"/>
                <w:bCs/>
              </w:rPr>
              <w:t>rogrammen!</w:t>
            </w:r>
          </w:p>
        </w:tc>
      </w:tr>
      <w:tr w:rsidR="001A433A" w:rsidRPr="008420F9" w14:paraId="74708B57" w14:textId="77777777" w:rsidTr="00755B55">
        <w:trPr>
          <w:trHeight w:val="454"/>
        </w:trPr>
        <w:tc>
          <w:tcPr>
            <w:tcW w:w="53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auto"/>
            <w:vAlign w:val="center"/>
          </w:tcPr>
          <w:p w14:paraId="313C189D" w14:textId="77777777" w:rsidR="001A433A" w:rsidRPr="008420F9" w:rsidRDefault="001A433A" w:rsidP="00682C02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9" w:type="dxa"/>
            <w:gridSpan w:val="3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auto"/>
            <w:vAlign w:val="center"/>
          </w:tcPr>
          <w:p w14:paraId="35A4201B" w14:textId="7E83F995" w:rsidR="001A433A" w:rsidRPr="008420F9" w:rsidRDefault="001A433A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Angebot</w:t>
            </w:r>
            <w:r w:rsidR="00AC5891">
              <w:rPr>
                <w:rFonts w:ascii="Tahoma" w:hAnsi="Tahoma" w:cs="Tahoma"/>
                <w:bCs/>
              </w:rPr>
              <w:t>/</w:t>
            </w:r>
            <w:r>
              <w:rPr>
                <w:rFonts w:ascii="Tahoma" w:hAnsi="Tahoma" w:cs="Tahoma"/>
                <w:bCs/>
              </w:rPr>
              <w:t>e</w:t>
            </w:r>
          </w:p>
        </w:tc>
      </w:tr>
      <w:tr w:rsidR="001A433A" w:rsidRPr="008420F9" w14:paraId="5F52EAF8" w14:textId="77777777" w:rsidTr="00910C6C">
        <w:trPr>
          <w:trHeight w:val="454"/>
        </w:trPr>
        <w:tc>
          <w:tcPr>
            <w:tcW w:w="53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auto"/>
            <w:vAlign w:val="center"/>
          </w:tcPr>
          <w:p w14:paraId="1C9E7926" w14:textId="77777777" w:rsidR="001A433A" w:rsidRPr="008420F9" w:rsidRDefault="001A433A" w:rsidP="00682C02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9" w:type="dxa"/>
            <w:gridSpan w:val="3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auto"/>
            <w:vAlign w:val="center"/>
          </w:tcPr>
          <w:p w14:paraId="5123A3E2" w14:textId="0A8EA6F2" w:rsidR="001A433A" w:rsidRPr="008420F9" w:rsidRDefault="001A433A" w:rsidP="000E1DA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Lageplan mit Eigentümernachweis</w:t>
            </w:r>
          </w:p>
        </w:tc>
      </w:tr>
      <w:tr w:rsidR="001A433A" w:rsidRPr="008420F9" w14:paraId="105BCEB6" w14:textId="77777777" w:rsidTr="00910C6C">
        <w:trPr>
          <w:trHeight w:val="454"/>
        </w:trPr>
        <w:tc>
          <w:tcPr>
            <w:tcW w:w="534" w:type="dxa"/>
            <w:tcBorders>
              <w:top w:val="single" w:sz="8" w:space="0" w:color="8064A2" w:themeColor="accent4"/>
              <w:left w:val="single" w:sz="8" w:space="0" w:color="8064A2"/>
              <w:bottom w:val="single" w:sz="12" w:space="0" w:color="8064A2" w:themeColor="accent4"/>
              <w:right w:val="single" w:sz="8" w:space="0" w:color="8064A2"/>
            </w:tcBorders>
            <w:shd w:val="clear" w:color="auto" w:fill="auto"/>
            <w:vAlign w:val="center"/>
          </w:tcPr>
          <w:p w14:paraId="0B0D0C15" w14:textId="77777777" w:rsidR="001A433A" w:rsidRPr="008420F9" w:rsidRDefault="001A433A" w:rsidP="00682C0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79" w:type="dxa"/>
            <w:gridSpan w:val="3"/>
            <w:tcBorders>
              <w:top w:val="single" w:sz="8" w:space="0" w:color="8064A2" w:themeColor="accent4"/>
              <w:bottom w:val="single" w:sz="12" w:space="0" w:color="8064A2" w:themeColor="accent4"/>
              <w:right w:val="single" w:sz="8" w:space="0" w:color="8064A2"/>
            </w:tcBorders>
            <w:shd w:val="clear" w:color="auto" w:fill="auto"/>
            <w:vAlign w:val="center"/>
          </w:tcPr>
          <w:p w14:paraId="4ABB5940" w14:textId="0906E708" w:rsidR="001A433A" w:rsidRPr="008420F9" w:rsidRDefault="001A433A" w:rsidP="00910C6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Baupläne M 1:100 oder Skizzen</w:t>
            </w:r>
            <w:r w:rsidR="00910C6C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(Stand: Genehmigungsplanung)</w:t>
            </w:r>
          </w:p>
        </w:tc>
      </w:tr>
    </w:tbl>
    <w:p w14:paraId="7DE6B3EA" w14:textId="77777777" w:rsidR="006817C3" w:rsidRDefault="006817C3">
      <w:pPr>
        <w:rPr>
          <w:b/>
        </w:rPr>
      </w:pPr>
    </w:p>
    <w:tbl>
      <w:tblPr>
        <w:tblW w:w="9813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3693"/>
      </w:tblGrid>
      <w:tr w:rsidR="00BC138B" w:rsidRPr="00A938CE" w14:paraId="271C3AE4" w14:textId="77777777" w:rsidTr="00961DE3">
        <w:tc>
          <w:tcPr>
            <w:tcW w:w="61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/>
          </w:tcPr>
          <w:p w14:paraId="16911F08" w14:textId="77777777" w:rsidR="00BC138B" w:rsidRPr="008C432A" w:rsidRDefault="00BC138B" w:rsidP="005C5368">
            <w:pPr>
              <w:rPr>
                <w:rFonts w:ascii="Tahoma" w:hAnsi="Tahoma" w:cs="Tahoma"/>
                <w:b/>
                <w:bCs/>
              </w:rPr>
            </w:pPr>
            <w:r w:rsidRPr="008C432A">
              <w:rPr>
                <w:rFonts w:ascii="Tahoma" w:hAnsi="Tahoma" w:cs="Tahoma"/>
                <w:b/>
                <w:bCs/>
              </w:rPr>
              <w:t>Beabsichtigte Maßnahmen:</w:t>
            </w: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/>
          </w:tcPr>
          <w:p w14:paraId="586035AB" w14:textId="77777777" w:rsidR="00BC138B" w:rsidRPr="008C432A" w:rsidRDefault="00BC138B" w:rsidP="005C5368">
            <w:pPr>
              <w:rPr>
                <w:rFonts w:ascii="Tahoma" w:hAnsi="Tahoma" w:cs="Tahoma"/>
                <w:b/>
                <w:bCs/>
              </w:rPr>
            </w:pPr>
            <w:r w:rsidRPr="008C432A">
              <w:rPr>
                <w:rFonts w:ascii="Tahoma" w:hAnsi="Tahoma" w:cs="Tahoma"/>
                <w:b/>
                <w:bCs/>
              </w:rPr>
              <w:t xml:space="preserve">Kosten lt. </w:t>
            </w:r>
          </w:p>
          <w:p w14:paraId="53D07A18" w14:textId="77777777" w:rsidR="00411790" w:rsidRDefault="00BC138B" w:rsidP="005C5368">
            <w:pPr>
              <w:rPr>
                <w:rFonts w:ascii="Tahoma" w:hAnsi="Tahoma" w:cs="Tahoma"/>
                <w:b/>
                <w:bCs/>
              </w:rPr>
            </w:pPr>
            <w:r w:rsidRPr="008C432A">
              <w:rPr>
                <w:rFonts w:ascii="Tahoma" w:hAnsi="Tahoma" w:cs="Tahoma"/>
                <w:b/>
                <w:bCs/>
              </w:rPr>
              <w:t>Kostenschätzung</w:t>
            </w:r>
            <w:r w:rsidR="00432448">
              <w:rPr>
                <w:rFonts w:ascii="Tahoma" w:hAnsi="Tahoma" w:cs="Tahoma"/>
                <w:b/>
                <w:bCs/>
              </w:rPr>
              <w:t xml:space="preserve"> </w:t>
            </w:r>
            <w:r w:rsidRPr="008C432A">
              <w:rPr>
                <w:rFonts w:ascii="Tahoma" w:hAnsi="Tahoma" w:cs="Tahoma"/>
                <w:b/>
                <w:bCs/>
              </w:rPr>
              <w:t xml:space="preserve">/ </w:t>
            </w:r>
          </w:p>
          <w:p w14:paraId="7DF7D10F" w14:textId="3408E1F0" w:rsidR="00BC138B" w:rsidRPr="008C432A" w:rsidRDefault="00BC138B" w:rsidP="005C5368">
            <w:pPr>
              <w:rPr>
                <w:rFonts w:ascii="Tahoma" w:hAnsi="Tahoma" w:cs="Tahoma"/>
                <w:b/>
                <w:bCs/>
              </w:rPr>
            </w:pPr>
            <w:r w:rsidRPr="008C432A">
              <w:rPr>
                <w:rFonts w:ascii="Tahoma" w:hAnsi="Tahoma" w:cs="Tahoma"/>
                <w:b/>
                <w:bCs/>
              </w:rPr>
              <w:t>Berechnung</w:t>
            </w:r>
            <w:r w:rsidR="00432448">
              <w:rPr>
                <w:rFonts w:ascii="Tahoma" w:hAnsi="Tahoma" w:cs="Tahoma"/>
                <w:b/>
                <w:bCs/>
              </w:rPr>
              <w:t xml:space="preserve"> </w:t>
            </w:r>
            <w:r w:rsidRPr="008C432A">
              <w:rPr>
                <w:rFonts w:ascii="Tahoma" w:hAnsi="Tahoma" w:cs="Tahoma"/>
                <w:b/>
                <w:bCs/>
              </w:rPr>
              <w:t>/ Angebot</w:t>
            </w:r>
          </w:p>
        </w:tc>
      </w:tr>
      <w:tr w:rsidR="00411790" w:rsidRPr="00063D7A" w14:paraId="635827D0" w14:textId="77777777" w:rsidTr="001A433A">
        <w:trPr>
          <w:trHeight w:val="385"/>
        </w:trPr>
        <w:tc>
          <w:tcPr>
            <w:tcW w:w="6120" w:type="dxa"/>
            <w:tcBorders>
              <w:left w:val="single" w:sz="8" w:space="0" w:color="8064A2"/>
            </w:tcBorders>
            <w:shd w:val="clear" w:color="auto" w:fill="auto"/>
          </w:tcPr>
          <w:p w14:paraId="43C95E17" w14:textId="77777777" w:rsidR="00411790" w:rsidRPr="001A433A" w:rsidRDefault="00411790" w:rsidP="005C5368">
            <w:pPr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693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F2B8348" w14:textId="3961A8CB" w:rsidR="00411790" w:rsidRPr="001A433A" w:rsidRDefault="00411790" w:rsidP="00432448">
            <w:pPr>
              <w:pStyle w:val="Kopfzeile"/>
              <w:tabs>
                <w:tab w:val="clear" w:pos="4536"/>
                <w:tab w:val="clear" w:pos="9072"/>
                <w:tab w:val="right" w:pos="3529"/>
              </w:tabs>
              <w:jc w:val="right"/>
              <w:rPr>
                <w:rFonts w:ascii="Tahoma" w:hAnsi="Tahoma" w:cs="Tahoma"/>
                <w:bCs/>
                <w:szCs w:val="22"/>
              </w:rPr>
            </w:pPr>
            <w:r w:rsidRPr="001A433A">
              <w:rPr>
                <w:rFonts w:ascii="Tahoma" w:hAnsi="Tahoma" w:cs="Tahoma"/>
                <w:bCs/>
                <w:szCs w:val="22"/>
              </w:rPr>
              <w:t xml:space="preserve">                                                €</w:t>
            </w:r>
          </w:p>
        </w:tc>
      </w:tr>
      <w:tr w:rsidR="00411790" w:rsidRPr="00063D7A" w14:paraId="61A1B36B" w14:textId="77777777" w:rsidTr="005E36E5">
        <w:trPr>
          <w:trHeight w:val="454"/>
        </w:trPr>
        <w:tc>
          <w:tcPr>
            <w:tcW w:w="61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32803E14" w14:textId="77777777" w:rsidR="00411790" w:rsidRPr="001A433A" w:rsidRDefault="00411790" w:rsidP="005C5368">
            <w:pPr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CDA66AB" w14:textId="68950EB2" w:rsidR="00411790" w:rsidRPr="001A433A" w:rsidRDefault="00411790" w:rsidP="00432448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  <w:szCs w:val="22"/>
              </w:rPr>
            </w:pPr>
            <w:r w:rsidRPr="001A433A">
              <w:rPr>
                <w:rFonts w:ascii="Tahoma" w:hAnsi="Tahoma" w:cs="Tahoma"/>
                <w:bCs/>
                <w:szCs w:val="22"/>
              </w:rPr>
              <w:t xml:space="preserve">                                                €</w:t>
            </w:r>
          </w:p>
        </w:tc>
      </w:tr>
      <w:tr w:rsidR="00411790" w:rsidRPr="00063D7A" w14:paraId="645C8AC1" w14:textId="77777777" w:rsidTr="00846D15">
        <w:trPr>
          <w:trHeight w:val="454"/>
        </w:trPr>
        <w:tc>
          <w:tcPr>
            <w:tcW w:w="6120" w:type="dxa"/>
            <w:tcBorders>
              <w:left w:val="single" w:sz="8" w:space="0" w:color="8064A2"/>
            </w:tcBorders>
            <w:shd w:val="clear" w:color="auto" w:fill="auto"/>
          </w:tcPr>
          <w:p w14:paraId="551DB37A" w14:textId="77777777" w:rsidR="00411790" w:rsidRPr="001A433A" w:rsidRDefault="00411790" w:rsidP="005C5368">
            <w:pPr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693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F7B32E6" w14:textId="3E309370" w:rsidR="00411790" w:rsidRPr="001A433A" w:rsidRDefault="00411790" w:rsidP="00432448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  <w:szCs w:val="22"/>
              </w:rPr>
            </w:pPr>
            <w:r w:rsidRPr="001A433A">
              <w:rPr>
                <w:rFonts w:ascii="Tahoma" w:hAnsi="Tahoma" w:cs="Tahoma"/>
                <w:bCs/>
                <w:szCs w:val="22"/>
              </w:rPr>
              <w:t xml:space="preserve">                                                €</w:t>
            </w:r>
          </w:p>
        </w:tc>
      </w:tr>
      <w:tr w:rsidR="00411790" w:rsidRPr="00063D7A" w14:paraId="2B6725CD" w14:textId="77777777" w:rsidTr="0071093A">
        <w:trPr>
          <w:trHeight w:val="454"/>
        </w:trPr>
        <w:tc>
          <w:tcPr>
            <w:tcW w:w="61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4148CBC3" w14:textId="77777777" w:rsidR="00411790" w:rsidRPr="001A433A" w:rsidRDefault="00411790" w:rsidP="005C5368">
            <w:pPr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0BDC624" w14:textId="260C3A98" w:rsidR="00411790" w:rsidRPr="001A433A" w:rsidRDefault="00411790" w:rsidP="00432448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  <w:szCs w:val="22"/>
              </w:rPr>
            </w:pPr>
            <w:r w:rsidRPr="001A433A">
              <w:rPr>
                <w:rFonts w:ascii="Tahoma" w:hAnsi="Tahoma" w:cs="Tahoma"/>
                <w:bCs/>
                <w:szCs w:val="22"/>
              </w:rPr>
              <w:t xml:space="preserve">                                                €</w:t>
            </w:r>
          </w:p>
        </w:tc>
      </w:tr>
      <w:tr w:rsidR="00411790" w14:paraId="093A901E" w14:textId="77777777" w:rsidTr="00677A17">
        <w:trPr>
          <w:trHeight w:val="454"/>
        </w:trPr>
        <w:tc>
          <w:tcPr>
            <w:tcW w:w="61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17650439" w14:textId="1143353D" w:rsidR="00411790" w:rsidRPr="001A433A" w:rsidRDefault="00411790" w:rsidP="005C5368">
            <w:pPr>
              <w:rPr>
                <w:rFonts w:ascii="Tahoma" w:hAnsi="Tahoma" w:cs="Tahoma"/>
                <w:bCs/>
                <w:szCs w:val="22"/>
              </w:rPr>
            </w:pPr>
            <w:r w:rsidRPr="001A433A">
              <w:rPr>
                <w:rFonts w:ascii="Tahoma" w:hAnsi="Tahoma" w:cs="Tahoma"/>
                <w:bCs/>
                <w:szCs w:val="22"/>
              </w:rPr>
              <w:t xml:space="preserve"> </w:t>
            </w: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95FBF4C" w14:textId="77777777" w:rsidR="00411790" w:rsidRPr="001A433A" w:rsidRDefault="00411790" w:rsidP="00432448">
            <w:pPr>
              <w:tabs>
                <w:tab w:val="right" w:pos="3589"/>
              </w:tabs>
              <w:jc w:val="right"/>
              <w:rPr>
                <w:rFonts w:ascii="Tahoma" w:hAnsi="Tahoma" w:cs="Tahoma"/>
                <w:bCs/>
                <w:szCs w:val="22"/>
              </w:rPr>
            </w:pPr>
            <w:r w:rsidRPr="001A433A">
              <w:rPr>
                <w:rFonts w:ascii="Tahoma" w:hAnsi="Tahoma" w:cs="Tahoma"/>
                <w:bCs/>
                <w:szCs w:val="22"/>
              </w:rPr>
              <w:t xml:space="preserve">                                             €</w:t>
            </w:r>
          </w:p>
        </w:tc>
      </w:tr>
      <w:tr w:rsidR="001A433A" w14:paraId="17F1C471" w14:textId="77777777" w:rsidTr="00677A17">
        <w:trPr>
          <w:trHeight w:val="454"/>
        </w:trPr>
        <w:tc>
          <w:tcPr>
            <w:tcW w:w="61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2DEE20C9" w14:textId="77777777" w:rsidR="001A433A" w:rsidRPr="001A433A" w:rsidRDefault="001A433A" w:rsidP="005C5368">
            <w:pPr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36C9736" w14:textId="0841F220" w:rsidR="001A433A" w:rsidRPr="001A433A" w:rsidRDefault="001A433A" w:rsidP="00432448">
            <w:pPr>
              <w:tabs>
                <w:tab w:val="right" w:pos="3589"/>
              </w:tabs>
              <w:jc w:val="right"/>
              <w:rPr>
                <w:rFonts w:ascii="Tahoma" w:hAnsi="Tahoma" w:cs="Tahoma"/>
                <w:bCs/>
                <w:szCs w:val="22"/>
              </w:rPr>
            </w:pPr>
            <w:r w:rsidRPr="001A433A">
              <w:rPr>
                <w:rFonts w:ascii="Tahoma" w:hAnsi="Tahoma" w:cs="Tahoma"/>
                <w:bCs/>
                <w:szCs w:val="22"/>
              </w:rPr>
              <w:t>€</w:t>
            </w:r>
          </w:p>
        </w:tc>
      </w:tr>
      <w:tr w:rsidR="00411790" w14:paraId="108BF9DE" w14:textId="77777777" w:rsidTr="00906003">
        <w:trPr>
          <w:trHeight w:val="454"/>
        </w:trPr>
        <w:tc>
          <w:tcPr>
            <w:tcW w:w="61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2578E9A5" w14:textId="5611E9C4" w:rsidR="00411790" w:rsidRPr="001A433A" w:rsidRDefault="00411790" w:rsidP="005C5368">
            <w:pPr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AA82B25" w14:textId="77777777" w:rsidR="00411790" w:rsidRPr="001A433A" w:rsidRDefault="00411790" w:rsidP="00432448">
            <w:pPr>
              <w:tabs>
                <w:tab w:val="right" w:pos="3589"/>
              </w:tabs>
              <w:jc w:val="right"/>
              <w:rPr>
                <w:rFonts w:ascii="Tahoma" w:hAnsi="Tahoma" w:cs="Tahoma"/>
                <w:bCs/>
                <w:szCs w:val="22"/>
              </w:rPr>
            </w:pPr>
            <w:r w:rsidRPr="001A433A">
              <w:rPr>
                <w:rFonts w:ascii="Tahoma" w:hAnsi="Tahoma" w:cs="Tahoma"/>
                <w:bCs/>
                <w:szCs w:val="22"/>
              </w:rPr>
              <w:t xml:space="preserve">                                             €</w:t>
            </w:r>
          </w:p>
        </w:tc>
      </w:tr>
      <w:tr w:rsidR="001A433A" w14:paraId="4D1CDC81" w14:textId="77777777" w:rsidTr="00E06734">
        <w:trPr>
          <w:trHeight w:val="454"/>
        </w:trPr>
        <w:tc>
          <w:tcPr>
            <w:tcW w:w="61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CC0D9" w:themeFill="accent4" w:themeFillTint="66"/>
          </w:tcPr>
          <w:p w14:paraId="6E7096A5" w14:textId="50A3D7F5" w:rsidR="001A433A" w:rsidRDefault="001A433A" w:rsidP="005C536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Voraussichtliche Gesamtsumme der Maßnahmen</w:t>
            </w:r>
            <w:r w:rsidR="003660A1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0D9" w:themeFill="accent4" w:themeFillTint="66"/>
            <w:vAlign w:val="center"/>
          </w:tcPr>
          <w:p w14:paraId="7050215D" w14:textId="1EE27F2F" w:rsidR="001A433A" w:rsidRDefault="001A433A" w:rsidP="00432448">
            <w:pPr>
              <w:tabs>
                <w:tab w:val="right" w:pos="3589"/>
              </w:tabs>
              <w:jc w:val="right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€</w:t>
            </w:r>
          </w:p>
        </w:tc>
      </w:tr>
    </w:tbl>
    <w:p w14:paraId="1DF26BDE" w14:textId="2FC02AC7" w:rsidR="00E73C1F" w:rsidRDefault="00E73C1F">
      <w:r>
        <w:br w:type="page"/>
      </w:r>
    </w:p>
    <w:tbl>
      <w:tblPr>
        <w:tblW w:w="9813" w:type="dxa"/>
        <w:tblInd w:w="-2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52"/>
        <w:gridCol w:w="3693"/>
      </w:tblGrid>
      <w:tr w:rsidR="00A64D73" w:rsidRPr="008803B5" w14:paraId="0DC2D4A0" w14:textId="77777777" w:rsidTr="00E73C1F">
        <w:trPr>
          <w:trHeight w:val="350"/>
        </w:trPr>
        <w:tc>
          <w:tcPr>
            <w:tcW w:w="9813" w:type="dxa"/>
            <w:gridSpan w:val="3"/>
            <w:tcBorders>
              <w:top w:val="nil"/>
              <w:left w:val="nil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5D95C45E" w14:textId="77777777" w:rsidR="00E73C1F" w:rsidRDefault="00E73C1F" w:rsidP="005C5368">
            <w:pPr>
              <w:rPr>
                <w:rFonts w:ascii="Tahoma" w:hAnsi="Tahoma" w:cs="Tahoma"/>
                <w:b/>
                <w:bCs/>
              </w:rPr>
            </w:pPr>
          </w:p>
          <w:p w14:paraId="7F29EB4F" w14:textId="2D602C71" w:rsidR="00A64D73" w:rsidRDefault="00A64D73" w:rsidP="005C536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Ich / wir beantragen folgende Zuwendung/en:</w:t>
            </w:r>
          </w:p>
          <w:p w14:paraId="41509CE0" w14:textId="608241B4" w:rsidR="00A64D73" w:rsidRPr="00E76230" w:rsidRDefault="00E76230" w:rsidP="005C5368">
            <w:pPr>
              <w:rPr>
                <w:rFonts w:ascii="Tahoma" w:hAnsi="Tahoma" w:cs="Tahoma"/>
                <w:bCs/>
              </w:rPr>
            </w:pPr>
            <w:r w:rsidRPr="00E76230">
              <w:rPr>
                <w:rFonts w:ascii="Tahoma" w:hAnsi="Tahoma" w:cs="Tahoma"/>
                <w:bCs/>
              </w:rPr>
              <w:t>(Zutreffendes bitte ankreuzen!)</w:t>
            </w:r>
          </w:p>
          <w:p w14:paraId="4ED2F30B" w14:textId="7A35EEF4" w:rsidR="00E73C1F" w:rsidRPr="00E73C1F" w:rsidRDefault="00E73C1F" w:rsidP="005C5368">
            <w:pPr>
              <w:rPr>
                <w:rFonts w:ascii="Tahoma" w:hAnsi="Tahoma" w:cs="Tahoma"/>
                <w:b/>
                <w:bCs/>
                <w:sz w:val="40"/>
              </w:rPr>
            </w:pPr>
          </w:p>
        </w:tc>
      </w:tr>
      <w:tr w:rsidR="00BC138B" w:rsidRPr="008803B5" w14:paraId="638D5789" w14:textId="77777777" w:rsidTr="00E73C1F">
        <w:trPr>
          <w:trHeight w:val="350"/>
        </w:trPr>
        <w:tc>
          <w:tcPr>
            <w:tcW w:w="9813" w:type="dxa"/>
            <w:gridSpan w:val="3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9D9D9"/>
            <w:vAlign w:val="center"/>
          </w:tcPr>
          <w:p w14:paraId="4C07D543" w14:textId="5F986C3D" w:rsidR="00F800B0" w:rsidRPr="008803B5" w:rsidRDefault="00BC138B" w:rsidP="005C5368">
            <w:pPr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 xml:space="preserve">3.1 Vitalisierungsprogramm </w:t>
            </w:r>
          </w:p>
        </w:tc>
      </w:tr>
      <w:tr w:rsidR="00D06B87" w:rsidRPr="00063D7A" w14:paraId="19525F02" w14:textId="77777777" w:rsidTr="00E73C1F">
        <w:trPr>
          <w:trHeight w:val="292"/>
        </w:trPr>
        <w:tc>
          <w:tcPr>
            <w:tcW w:w="568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FD4D97" w14:textId="1F5693A5" w:rsidR="00D06B87" w:rsidRDefault="00D06B87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AA43A03" w14:textId="42C1EBDE" w:rsidR="00D06B87" w:rsidRPr="00063D7A" w:rsidRDefault="00D06B87" w:rsidP="00D06B87">
            <w:pPr>
              <w:pStyle w:val="Kopfzeile"/>
              <w:tabs>
                <w:tab w:val="clear" w:pos="4536"/>
                <w:tab w:val="clear" w:pos="9072"/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Das Gebäude wurde vor mind. 40 Jahren errichtet.</w:t>
            </w:r>
          </w:p>
        </w:tc>
      </w:tr>
      <w:tr w:rsidR="00D06B87" w:rsidRPr="00063D7A" w14:paraId="2ACE0535" w14:textId="77777777" w:rsidTr="00E73C1F">
        <w:trPr>
          <w:trHeight w:val="383"/>
        </w:trPr>
        <w:tc>
          <w:tcPr>
            <w:tcW w:w="568" w:type="dxa"/>
            <w:tcBorders>
              <w:top w:val="nil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D9D9D9" w:themeFill="background1" w:themeFillShade="D9"/>
            <w:vAlign w:val="center"/>
          </w:tcPr>
          <w:p w14:paraId="246B0A63" w14:textId="1AEC76EF" w:rsidR="00D06B87" w:rsidRDefault="00D06B87" w:rsidP="00D06B8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23706B38" w14:textId="461DCE51" w:rsidR="00D06B87" w:rsidRPr="00063D7A" w:rsidRDefault="00D06B87" w:rsidP="00D06B87">
            <w:pPr>
              <w:pStyle w:val="Kopfzeile"/>
              <w:tabs>
                <w:tab w:val="clear" w:pos="4536"/>
                <w:tab w:val="clear" w:pos="9072"/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Das Gebäude steht seit mind. 2 Jahren leer.</w:t>
            </w:r>
          </w:p>
        </w:tc>
      </w:tr>
      <w:tr w:rsidR="00D06B87" w:rsidRPr="00063D7A" w14:paraId="222D68A9" w14:textId="77777777" w:rsidTr="00E73C1F">
        <w:trPr>
          <w:trHeight w:val="454"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06407B3" w14:textId="77777777" w:rsidR="00D06B87" w:rsidRPr="00063D7A" w:rsidRDefault="00D06B87" w:rsidP="00D06B8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top w:val="single" w:sz="8" w:space="0" w:color="8064A2"/>
            </w:tcBorders>
            <w:shd w:val="clear" w:color="auto" w:fill="auto"/>
            <w:vAlign w:val="center"/>
          </w:tcPr>
          <w:p w14:paraId="58882B34" w14:textId="77777777" w:rsidR="00D06B87" w:rsidRPr="00063D7A" w:rsidRDefault="00D06B87" w:rsidP="00D06B8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Zuschuss in Höhe von 12,5 % der förderfähigen Kosten, bei einem Investitionsvolumen unter 40.000 €</w:t>
            </w: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AEE472C" w14:textId="77777777" w:rsidR="00D06B87" w:rsidRPr="00063D7A" w:rsidRDefault="00D06B87" w:rsidP="00D06B87">
            <w:pPr>
              <w:pStyle w:val="Kopfzeile"/>
              <w:tabs>
                <w:tab w:val="clear" w:pos="4536"/>
                <w:tab w:val="clear" w:pos="9072"/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 w:rsidRPr="00063D7A">
              <w:rPr>
                <w:rFonts w:ascii="Tahoma" w:hAnsi="Tahoma" w:cs="Tahoma"/>
                <w:bCs/>
              </w:rPr>
              <w:tab/>
              <w:t>€</w:t>
            </w:r>
          </w:p>
        </w:tc>
      </w:tr>
      <w:tr w:rsidR="00D06B87" w:rsidRPr="00063D7A" w14:paraId="2C2802D3" w14:textId="77777777" w:rsidTr="00E73C1F">
        <w:trPr>
          <w:trHeight w:val="454"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314D0AB" w14:textId="77777777" w:rsidR="00D06B87" w:rsidRPr="00063D7A" w:rsidRDefault="00D06B87" w:rsidP="00D06B8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1F4CE879" w14:textId="77777777" w:rsidR="00474942" w:rsidRDefault="00D06B87" w:rsidP="00D06B8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Pauschaler Zuschuss, </w:t>
            </w:r>
          </w:p>
          <w:p w14:paraId="10960F95" w14:textId="2D11CF5D" w:rsidR="00D06B87" w:rsidRPr="00063D7A" w:rsidRDefault="00D06B87" w:rsidP="00D06B8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bei einem Investitionsvolumen über 40.000 €</w:t>
            </w: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7E08A56" w14:textId="77777777" w:rsidR="00D06B87" w:rsidRPr="00063D7A" w:rsidRDefault="00D06B87" w:rsidP="00D06B87">
            <w:pPr>
              <w:pStyle w:val="Kopfzeile"/>
              <w:tabs>
                <w:tab w:val="clear" w:pos="4536"/>
                <w:tab w:val="clear" w:pos="9072"/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 w:rsidRPr="00063D7A">
              <w:rPr>
                <w:rFonts w:ascii="Tahoma" w:hAnsi="Tahoma" w:cs="Tahoma"/>
                <w:bCs/>
              </w:rPr>
              <w:tab/>
            </w:r>
            <w:r>
              <w:rPr>
                <w:rFonts w:ascii="Tahoma" w:hAnsi="Tahoma" w:cs="Tahoma"/>
                <w:bCs/>
              </w:rPr>
              <w:t xml:space="preserve">5.000 </w:t>
            </w:r>
            <w:r w:rsidRPr="00063D7A">
              <w:rPr>
                <w:rFonts w:ascii="Tahoma" w:hAnsi="Tahoma" w:cs="Tahoma"/>
                <w:bCs/>
              </w:rPr>
              <w:t>€</w:t>
            </w:r>
          </w:p>
        </w:tc>
      </w:tr>
      <w:tr w:rsidR="00D06B87" w:rsidRPr="00063D7A" w14:paraId="76742CDA" w14:textId="77777777" w:rsidTr="00E73C1F">
        <w:trPr>
          <w:trHeight w:val="454"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6011C9D" w14:textId="77777777" w:rsidR="00D06B87" w:rsidRPr="00063D7A" w:rsidRDefault="00D06B87" w:rsidP="00D06B8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43B38335" w14:textId="77777777" w:rsidR="00D06B87" w:rsidRPr="00063D7A" w:rsidRDefault="00D06B87" w:rsidP="00D06B8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für Kinder unter 15 Jahren, die im Haushalt leben (a 1.000 €); max. 3.000 €</w:t>
            </w:r>
          </w:p>
        </w:tc>
        <w:tc>
          <w:tcPr>
            <w:tcW w:w="369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8BD6FBB" w14:textId="77777777" w:rsidR="00D06B87" w:rsidRPr="00063D7A" w:rsidRDefault="00D06B87" w:rsidP="00D06B87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 w:rsidRPr="00063D7A">
              <w:rPr>
                <w:rFonts w:ascii="Tahoma" w:hAnsi="Tahoma" w:cs="Tahoma"/>
                <w:bCs/>
              </w:rPr>
              <w:tab/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63D7A">
              <w:rPr>
                <w:rFonts w:ascii="Tahoma" w:hAnsi="Tahoma" w:cs="Tahoma"/>
                <w:bCs/>
              </w:rPr>
              <w:t>€</w:t>
            </w:r>
          </w:p>
        </w:tc>
      </w:tr>
      <w:tr w:rsidR="00D06B87" w:rsidRPr="008803B5" w14:paraId="588BEB0C" w14:textId="77777777" w:rsidTr="00E73C1F">
        <w:trPr>
          <w:trHeight w:val="327"/>
        </w:trPr>
        <w:tc>
          <w:tcPr>
            <w:tcW w:w="9813" w:type="dxa"/>
            <w:gridSpan w:val="3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61E991D1" w14:textId="77777777" w:rsidR="00D06B87" w:rsidRPr="008803B5" w:rsidRDefault="00D06B87" w:rsidP="00D06B87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3.2 Maßnahmen zum barrierefreien Aus- und Umbau</w:t>
            </w:r>
          </w:p>
        </w:tc>
      </w:tr>
      <w:tr w:rsidR="00D06B87" w:rsidRPr="00063D7A" w14:paraId="7FD0A39C" w14:textId="77777777" w:rsidTr="00E73C1F">
        <w:trPr>
          <w:trHeight w:val="241"/>
        </w:trPr>
        <w:tc>
          <w:tcPr>
            <w:tcW w:w="568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8A7D63" w14:textId="3202C79D" w:rsidR="00D06B87" w:rsidRDefault="00D06B87" w:rsidP="00D06B8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0B8170CA" w14:textId="2B2896E6" w:rsidR="00D06B87" w:rsidRDefault="00D06B87" w:rsidP="00D06B87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Der Erstbezug der Immobilie liegt vor 1995.</w:t>
            </w:r>
          </w:p>
        </w:tc>
      </w:tr>
      <w:tr w:rsidR="00D06B87" w:rsidRPr="00063D7A" w14:paraId="5264D115" w14:textId="77777777" w:rsidTr="00E73C1F">
        <w:trPr>
          <w:trHeight w:val="373"/>
        </w:trPr>
        <w:tc>
          <w:tcPr>
            <w:tcW w:w="568" w:type="dxa"/>
            <w:tcBorders>
              <w:top w:val="nil"/>
              <w:left w:val="single" w:sz="8" w:space="0" w:color="8064A2"/>
              <w:bottom w:val="single" w:sz="8" w:space="0" w:color="7030A0"/>
              <w:right w:val="nil"/>
            </w:tcBorders>
            <w:shd w:val="clear" w:color="auto" w:fill="D9D9D9" w:themeFill="background1" w:themeFillShade="D9"/>
            <w:vAlign w:val="center"/>
          </w:tcPr>
          <w:p w14:paraId="4723E17B" w14:textId="2FB096F8" w:rsidR="00D06B87" w:rsidRDefault="00D06B87" w:rsidP="00D06B8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5176B75A" w14:textId="4F31B9BD" w:rsidR="00D06B87" w:rsidRDefault="00D06B87" w:rsidP="00D06B87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Die technischen Mindestanforderungen sind erfüllt.</w:t>
            </w:r>
          </w:p>
        </w:tc>
      </w:tr>
      <w:tr w:rsidR="00F800B0" w:rsidRPr="00063D7A" w14:paraId="5A8468BF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0AC50953" w14:textId="77777777" w:rsidR="00F800B0" w:rsidRPr="00063D7A" w:rsidRDefault="00F800B0" w:rsidP="00F800B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44036016" w14:textId="77777777" w:rsidR="00F800B0" w:rsidRDefault="00F800B0" w:rsidP="00F800B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Zuschuss in Höhe von 12,5 % der förderfähigen Kosten (Investitionsvolumen unter 20.000 €). 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508A08E7" w14:textId="58031100" w:rsidR="00F800B0" w:rsidRPr="00063D7A" w:rsidRDefault="00F800B0" w:rsidP="00F800B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 w:rsidRPr="00063D7A">
              <w:rPr>
                <w:rFonts w:ascii="Tahoma" w:hAnsi="Tahoma" w:cs="Tahoma"/>
                <w:bCs/>
              </w:rPr>
              <w:tab/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63D7A">
              <w:rPr>
                <w:rFonts w:ascii="Tahoma" w:hAnsi="Tahoma" w:cs="Tahoma"/>
                <w:bCs/>
              </w:rPr>
              <w:t>€</w:t>
            </w:r>
          </w:p>
        </w:tc>
      </w:tr>
      <w:tr w:rsidR="00D06B87" w:rsidRPr="00063D7A" w14:paraId="6D927E5C" w14:textId="77777777" w:rsidTr="00E73C1F">
        <w:trPr>
          <w:trHeight w:val="454"/>
        </w:trPr>
        <w:tc>
          <w:tcPr>
            <w:tcW w:w="568" w:type="dxa"/>
            <w:tcBorders>
              <w:top w:val="single" w:sz="8" w:space="0" w:color="7030A0"/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4B357A2" w14:textId="77777777" w:rsidR="00D06B87" w:rsidRPr="00063D7A" w:rsidRDefault="00D06B87" w:rsidP="00D06B8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center"/>
          </w:tcPr>
          <w:p w14:paraId="145D46C6" w14:textId="77777777" w:rsidR="00A47169" w:rsidRDefault="00D06B87" w:rsidP="00D06B8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Pauschaler Zuschuss, </w:t>
            </w:r>
          </w:p>
          <w:p w14:paraId="0F359914" w14:textId="2B3466EC" w:rsidR="00D06B87" w:rsidRDefault="00D06B87" w:rsidP="00D06B8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bei einem Investitionsvolumen über 20.000 €</w:t>
            </w:r>
          </w:p>
        </w:tc>
        <w:tc>
          <w:tcPr>
            <w:tcW w:w="3693" w:type="dxa"/>
            <w:tcBorders>
              <w:top w:val="single" w:sz="8" w:space="0" w:color="7030A0"/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63E42B9" w14:textId="77777777" w:rsidR="00D06B87" w:rsidRPr="00063D7A" w:rsidRDefault="00D06B87" w:rsidP="00D06B87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2.500 €</w:t>
            </w:r>
          </w:p>
        </w:tc>
      </w:tr>
      <w:tr w:rsidR="00D06B87" w:rsidRPr="008803B5" w14:paraId="1A1214E1" w14:textId="77777777" w:rsidTr="00E73C1F">
        <w:trPr>
          <w:trHeight w:val="278"/>
        </w:trPr>
        <w:tc>
          <w:tcPr>
            <w:tcW w:w="9813" w:type="dxa"/>
            <w:gridSpan w:val="3"/>
            <w:tcBorders>
              <w:top w:val="single" w:sz="8" w:space="0" w:color="7030A0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28067062" w14:textId="77777777" w:rsidR="00D06B87" w:rsidRPr="008803B5" w:rsidRDefault="00D06B87" w:rsidP="00D06B87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 xml:space="preserve">3.3 Abrissprogramm </w:t>
            </w:r>
          </w:p>
        </w:tc>
      </w:tr>
      <w:tr w:rsidR="003B5330" w:rsidRPr="00063D7A" w14:paraId="2F30E388" w14:textId="77777777" w:rsidTr="00E73C1F">
        <w:trPr>
          <w:trHeight w:val="291"/>
        </w:trPr>
        <w:tc>
          <w:tcPr>
            <w:tcW w:w="568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B3B5C5" w14:textId="5615F156" w:rsidR="003B5330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358AF6F5" w14:textId="5DF4E9BA" w:rsidR="003B5330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Das Gebäude wurde vor mind. 40 Jahren errichtet.</w:t>
            </w:r>
          </w:p>
        </w:tc>
      </w:tr>
      <w:tr w:rsidR="003B5330" w:rsidRPr="00063D7A" w14:paraId="618E75CF" w14:textId="77777777" w:rsidTr="00E73C1F">
        <w:trPr>
          <w:trHeight w:val="431"/>
        </w:trPr>
        <w:tc>
          <w:tcPr>
            <w:tcW w:w="568" w:type="dxa"/>
            <w:tcBorders>
              <w:top w:val="nil"/>
              <w:left w:val="single" w:sz="8" w:space="0" w:color="8064A2"/>
              <w:bottom w:val="single" w:sz="8" w:space="0" w:color="7030A0"/>
              <w:right w:val="nil"/>
            </w:tcBorders>
            <w:shd w:val="clear" w:color="auto" w:fill="D9D9D9" w:themeFill="background1" w:themeFillShade="D9"/>
            <w:vAlign w:val="center"/>
          </w:tcPr>
          <w:p w14:paraId="51F9C1CF" w14:textId="51D137DC" w:rsidR="003B5330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left w:val="nil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3B8E6A3D" w14:textId="75883A3B" w:rsidR="003B5330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Das Gebäude steht seit mind. 3 Jahren leer.</w:t>
            </w:r>
          </w:p>
        </w:tc>
      </w:tr>
      <w:tr w:rsidR="003B5330" w:rsidRPr="00063D7A" w14:paraId="1A571EE2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2B7B4D5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1CA138F5" w14:textId="77777777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Teilabriss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7012BFDB" w14:textId="1F876318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3.000 €</w:t>
            </w:r>
          </w:p>
        </w:tc>
      </w:tr>
      <w:tr w:rsidR="003B5330" w:rsidRPr="00063D7A" w14:paraId="6D777F5A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B48945A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4A7008C7" w14:textId="77777777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Komplettabriss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70D8A17" w14:textId="1DD084B1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5.000 €</w:t>
            </w:r>
          </w:p>
        </w:tc>
      </w:tr>
      <w:tr w:rsidR="003B5330" w:rsidRPr="00063D7A" w14:paraId="4B3FB52B" w14:textId="77777777" w:rsidTr="00E73C1F">
        <w:trPr>
          <w:trHeight w:val="281"/>
        </w:trPr>
        <w:tc>
          <w:tcPr>
            <w:tcW w:w="9813" w:type="dxa"/>
            <w:gridSpan w:val="3"/>
            <w:tcBorders>
              <w:left w:val="single" w:sz="8" w:space="0" w:color="8064A2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1C5D8839" w14:textId="77777777" w:rsidR="003B5330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3.4 Abriss- und Neubauprogramm</w:t>
            </w:r>
          </w:p>
        </w:tc>
      </w:tr>
      <w:tr w:rsidR="003B5330" w:rsidRPr="00063D7A" w14:paraId="5644FE55" w14:textId="77777777" w:rsidTr="00E73C1F">
        <w:trPr>
          <w:trHeight w:val="393"/>
        </w:trPr>
        <w:tc>
          <w:tcPr>
            <w:tcW w:w="568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08C88E" w14:textId="166D66EA" w:rsidR="003B5330" w:rsidRPr="00B10328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 w:rsidRPr="00B10328"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10328"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 w:rsidRPr="00B10328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6661BCA" w14:textId="57490E9D" w:rsidR="003B5330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Das Gebäude wurde vor mind. 40 Jahren errichtet.</w:t>
            </w:r>
          </w:p>
        </w:tc>
      </w:tr>
      <w:tr w:rsidR="003B5330" w:rsidRPr="00063D7A" w14:paraId="3777E243" w14:textId="77777777" w:rsidTr="00E73C1F">
        <w:trPr>
          <w:trHeight w:val="205"/>
        </w:trPr>
        <w:tc>
          <w:tcPr>
            <w:tcW w:w="568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B17E07" w14:textId="67995F6F" w:rsidR="003B5330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283C96F4" w14:textId="68C7DD2C" w:rsidR="003B5330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Das Gebäude steht seit mind. 3 Jahren leer.</w:t>
            </w:r>
          </w:p>
        </w:tc>
      </w:tr>
      <w:tr w:rsidR="003B5330" w:rsidRPr="00063D7A" w14:paraId="7AAB3917" w14:textId="77777777" w:rsidTr="00E73C1F">
        <w:trPr>
          <w:trHeight w:val="417"/>
        </w:trPr>
        <w:tc>
          <w:tcPr>
            <w:tcW w:w="568" w:type="dxa"/>
            <w:tcBorders>
              <w:top w:val="nil"/>
              <w:left w:val="single" w:sz="8" w:space="0" w:color="8064A2"/>
              <w:bottom w:val="single" w:sz="8" w:space="0" w:color="7030A0"/>
              <w:right w:val="nil"/>
            </w:tcBorders>
            <w:shd w:val="clear" w:color="auto" w:fill="D9D9D9" w:themeFill="background1" w:themeFillShade="D9"/>
            <w:vAlign w:val="center"/>
          </w:tcPr>
          <w:p w14:paraId="11F99548" w14:textId="764D41EC" w:rsidR="003B5330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2EE0A1C8" w14:textId="58110A3D" w:rsidR="003B5330" w:rsidRPr="003B5330" w:rsidRDefault="003B5330" w:rsidP="003B5330">
            <w:pPr>
              <w:tabs>
                <w:tab w:val="right" w:pos="3529"/>
              </w:tabs>
            </w:pPr>
            <w:r>
              <w:t>Die Bankbestätigung zur Finanzierung liegt vor. (bitte beifügen)</w:t>
            </w:r>
          </w:p>
        </w:tc>
      </w:tr>
      <w:tr w:rsidR="003B5330" w:rsidRPr="00063D7A" w14:paraId="1E3025DF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61610E1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779274E8" w14:textId="77777777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für Teilabriss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89BDB12" w14:textId="78E035D2" w:rsidR="003B5330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3.000 €</w:t>
            </w:r>
          </w:p>
        </w:tc>
      </w:tr>
      <w:tr w:rsidR="003B5330" w:rsidRPr="00063D7A" w14:paraId="7534778C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382997CE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2EB191BA" w14:textId="77777777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für Komplettabriss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D3068E1" w14:textId="4C7DA8C8" w:rsidR="003B5330" w:rsidRPr="00BE426F" w:rsidRDefault="003B5330" w:rsidP="003B5330">
            <w:pPr>
              <w:tabs>
                <w:tab w:val="right" w:pos="3529"/>
              </w:tabs>
              <w:jc w:val="right"/>
            </w:pPr>
            <w:r>
              <w:rPr>
                <w:rFonts w:ascii="Tahoma" w:hAnsi="Tahoma" w:cs="Tahoma"/>
                <w:bCs/>
              </w:rPr>
              <w:t xml:space="preserve">                                       5.000</w:t>
            </w:r>
            <w:r>
              <w:t xml:space="preserve"> €</w:t>
            </w:r>
          </w:p>
        </w:tc>
      </w:tr>
      <w:tr w:rsidR="003B5330" w:rsidRPr="00063D7A" w14:paraId="09821A18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78DB20C7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09857A4B" w14:textId="77777777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Neubau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0B1366F" w14:textId="0228F931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3.000 €</w:t>
            </w:r>
          </w:p>
        </w:tc>
      </w:tr>
      <w:tr w:rsidR="003B5330" w:rsidRPr="00063D7A" w14:paraId="7FB1B99D" w14:textId="77777777" w:rsidTr="00E73C1F">
        <w:trPr>
          <w:trHeight w:val="454"/>
        </w:trPr>
        <w:tc>
          <w:tcPr>
            <w:tcW w:w="568" w:type="dxa"/>
            <w:tcBorders>
              <w:top w:val="single" w:sz="8" w:space="0" w:color="7030A0"/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5F2FAF0F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center"/>
          </w:tcPr>
          <w:p w14:paraId="435BAFF6" w14:textId="213ED549" w:rsidR="003B5330" w:rsidRDefault="003B5330" w:rsidP="000C7C5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für Kinder unter 15 Jahren, die im Haushalt leben (a 1.000 €); max. 3.000 €</w:t>
            </w:r>
          </w:p>
        </w:tc>
        <w:tc>
          <w:tcPr>
            <w:tcW w:w="3693" w:type="dxa"/>
            <w:tcBorders>
              <w:top w:val="single" w:sz="8" w:space="0" w:color="7030A0"/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F7A3E38" w14:textId="1B512535" w:rsidR="000C7C5C" w:rsidRPr="00063D7A" w:rsidRDefault="003B5330" w:rsidP="000C7C5C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€</w:t>
            </w:r>
          </w:p>
        </w:tc>
      </w:tr>
      <w:tr w:rsidR="003B5330" w:rsidRPr="00063D7A" w14:paraId="6386F644" w14:textId="77777777" w:rsidTr="00E73C1F">
        <w:trPr>
          <w:trHeight w:val="343"/>
        </w:trPr>
        <w:tc>
          <w:tcPr>
            <w:tcW w:w="9813" w:type="dxa"/>
            <w:gridSpan w:val="3"/>
            <w:tcBorders>
              <w:top w:val="single" w:sz="8" w:space="0" w:color="7030A0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602AC2FB" w14:textId="77777777" w:rsidR="003B5330" w:rsidRPr="008803B5" w:rsidRDefault="003B5330" w:rsidP="003B5330">
            <w:pPr>
              <w:rPr>
                <w:rFonts w:ascii="Tahoma" w:hAnsi="Tahoma" w:cs="Tahoma"/>
                <w:b/>
                <w:bCs/>
              </w:rPr>
            </w:pPr>
            <w:r w:rsidRPr="00BE426F">
              <w:rPr>
                <w:rFonts w:ascii="Tahoma" w:hAnsi="Tahoma" w:cs="Tahoma"/>
                <w:b/>
                <w:bCs/>
                <w:shd w:val="clear" w:color="auto" w:fill="D9D9D9" w:themeFill="background1" w:themeFillShade="D9"/>
              </w:rPr>
              <w:t>3.5 Nutzungsänderungsprogramm</w:t>
            </w:r>
          </w:p>
        </w:tc>
      </w:tr>
      <w:tr w:rsidR="003B5330" w:rsidRPr="00063D7A" w14:paraId="5E0726CE" w14:textId="77777777" w:rsidTr="00E73C1F">
        <w:trPr>
          <w:trHeight w:val="335"/>
        </w:trPr>
        <w:tc>
          <w:tcPr>
            <w:tcW w:w="568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A119A1" w14:textId="002CC4ED" w:rsidR="003B5330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5DC4B2AB" w14:textId="44CD3ED1" w:rsidR="003B5330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Das Gebäude wurde vor mind. 40 Jahren errichtet.</w:t>
            </w:r>
          </w:p>
        </w:tc>
      </w:tr>
      <w:tr w:rsidR="003B5330" w:rsidRPr="00063D7A" w14:paraId="2924300F" w14:textId="77777777" w:rsidTr="00E73C1F">
        <w:trPr>
          <w:trHeight w:val="401"/>
        </w:trPr>
        <w:tc>
          <w:tcPr>
            <w:tcW w:w="568" w:type="dxa"/>
            <w:tcBorders>
              <w:top w:val="nil"/>
              <w:left w:val="single" w:sz="8" w:space="0" w:color="8064A2"/>
              <w:bottom w:val="single" w:sz="8" w:space="0" w:color="7030A0"/>
              <w:right w:val="nil"/>
            </w:tcBorders>
            <w:shd w:val="clear" w:color="auto" w:fill="D9D9D9" w:themeFill="background1" w:themeFillShade="D9"/>
            <w:vAlign w:val="center"/>
          </w:tcPr>
          <w:p w14:paraId="34E81F66" w14:textId="3A283B5D" w:rsidR="003B5330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809558F" w14:textId="03463813" w:rsidR="003B5330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Das Gebäude steht seit mind. 2 Jahren leer.</w:t>
            </w:r>
          </w:p>
        </w:tc>
      </w:tr>
      <w:tr w:rsidR="003B5330" w:rsidRPr="00063D7A" w14:paraId="3033626D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BA27BCC" w14:textId="77777777" w:rsidR="003B5330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33742CEF" w14:textId="77777777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Zuschuss über 12,5% der förderfähigen Kosten bei einem Investitionsvolumen unter 40.000 €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0AEC8EEA" w14:textId="0E42B639" w:rsidR="003B5330" w:rsidRDefault="003B5330" w:rsidP="00A64D73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€</w:t>
            </w:r>
          </w:p>
        </w:tc>
      </w:tr>
      <w:tr w:rsidR="003B5330" w:rsidRPr="00063D7A" w14:paraId="0FC23F0D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3E53CB03" w14:textId="77777777" w:rsidR="003B5330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0B4872B8" w14:textId="77777777" w:rsidR="00A47169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</w:t>
            </w:r>
            <w:r w:rsidR="00A47169">
              <w:rPr>
                <w:rFonts w:ascii="Tahoma" w:hAnsi="Tahoma" w:cs="Tahoma"/>
                <w:bCs/>
              </w:rPr>
              <w:t>,</w:t>
            </w:r>
          </w:p>
          <w:p w14:paraId="2F9FFCA5" w14:textId="7565B69C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bei einem Investitionsvolumen über 40.000 €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7AC1584" w14:textId="1F9E2893" w:rsidR="003B5330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5.000 €</w:t>
            </w:r>
          </w:p>
        </w:tc>
      </w:tr>
      <w:tr w:rsidR="003B5330" w:rsidRPr="00063D7A" w14:paraId="224272FB" w14:textId="77777777" w:rsidTr="00E73C1F">
        <w:trPr>
          <w:trHeight w:val="454"/>
        </w:trPr>
        <w:tc>
          <w:tcPr>
            <w:tcW w:w="568" w:type="dxa"/>
            <w:tcBorders>
              <w:top w:val="single" w:sz="8" w:space="0" w:color="7030A0"/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9F97DE3" w14:textId="77777777" w:rsidR="003B5330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center"/>
          </w:tcPr>
          <w:p w14:paraId="7C2D7AD1" w14:textId="77777777" w:rsidR="00805F92" w:rsidRDefault="003B5330" w:rsidP="000D710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Pauschaler Zuschuss für Kinder unter 15 Jahren, die im Haushalt leben (a 1.000 €); </w:t>
            </w:r>
          </w:p>
          <w:p w14:paraId="635F2EBA" w14:textId="337DCCFB" w:rsidR="003B5330" w:rsidRDefault="003B5330" w:rsidP="000D710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max. 3.000 €</w:t>
            </w:r>
          </w:p>
        </w:tc>
        <w:tc>
          <w:tcPr>
            <w:tcW w:w="3693" w:type="dxa"/>
            <w:tcBorders>
              <w:top w:val="single" w:sz="8" w:space="0" w:color="7030A0"/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5590776D" w14:textId="05B8C6AB" w:rsidR="003B5330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€</w:t>
            </w:r>
          </w:p>
        </w:tc>
      </w:tr>
      <w:tr w:rsidR="003B5330" w:rsidRPr="008803B5" w14:paraId="7979F658" w14:textId="77777777" w:rsidTr="00E73C1F">
        <w:trPr>
          <w:trHeight w:val="345"/>
        </w:trPr>
        <w:tc>
          <w:tcPr>
            <w:tcW w:w="9813" w:type="dxa"/>
            <w:gridSpan w:val="3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6A41CD9D" w14:textId="77777777" w:rsidR="003B5330" w:rsidRPr="008803B5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lastRenderedPageBreak/>
              <w:t>3.6 Energetische Sanierung</w:t>
            </w:r>
          </w:p>
        </w:tc>
      </w:tr>
      <w:tr w:rsidR="00874A45" w:rsidRPr="00063D7A" w14:paraId="4F603220" w14:textId="77777777" w:rsidTr="00E73C1F">
        <w:trPr>
          <w:trHeight w:val="427"/>
        </w:trPr>
        <w:tc>
          <w:tcPr>
            <w:tcW w:w="568" w:type="dxa"/>
            <w:tcBorders>
              <w:top w:val="nil"/>
              <w:left w:val="single" w:sz="8" w:space="0" w:color="8064A2"/>
              <w:bottom w:val="single" w:sz="8" w:space="0" w:color="7030A0"/>
              <w:right w:val="nil"/>
            </w:tcBorders>
            <w:shd w:val="clear" w:color="auto" w:fill="D9D9D9" w:themeFill="background1" w:themeFillShade="D9"/>
            <w:vAlign w:val="center"/>
          </w:tcPr>
          <w:p w14:paraId="101DBC8B" w14:textId="20C2E006" w:rsidR="00874A45" w:rsidRDefault="00874A45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F60CB33" w14:textId="1BE47C37" w:rsidR="00874A45" w:rsidRDefault="00874A45" w:rsidP="00874A45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Der Erstbezug der Immobilie liegt vor 1995.</w:t>
            </w:r>
          </w:p>
        </w:tc>
      </w:tr>
      <w:tr w:rsidR="003B5330" w:rsidRPr="00063D7A" w14:paraId="32C4D293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56EC86E7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63E958F0" w14:textId="77777777" w:rsidR="00F800B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Zuschuss in Höhe von 12,5 % der förderfähigen Kosten (Investitionsvolumen unter 8.000 €). </w:t>
            </w:r>
          </w:p>
          <w:p w14:paraId="4B002C5A" w14:textId="08B0062B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Die Auszahlung erfolgt nach Abschluss der Maßnahme auf Basis der abgerechneten Kosten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0B249C4" w14:textId="77777777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€</w:t>
            </w:r>
          </w:p>
        </w:tc>
      </w:tr>
      <w:tr w:rsidR="003B5330" w:rsidRPr="00063D7A" w14:paraId="227065EF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3CF1A3C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6C214638" w14:textId="77777777" w:rsidR="00A47169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Pauschaler Zuschuss, </w:t>
            </w:r>
          </w:p>
          <w:p w14:paraId="7B2E388D" w14:textId="5A1B8099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bei einem Investitionsvolumen über 8.000 €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373C6160" w14:textId="30555D62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1.000 €</w:t>
            </w:r>
          </w:p>
        </w:tc>
      </w:tr>
      <w:tr w:rsidR="003B5330" w:rsidRPr="008803B5" w14:paraId="13EC056D" w14:textId="77777777" w:rsidTr="00E73C1F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D03554B" w14:textId="77777777" w:rsidR="003B5330" w:rsidRPr="008803B5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4.1 Bau von Zisternen und Versickerungsmöglichkeiten</w:t>
            </w:r>
          </w:p>
        </w:tc>
      </w:tr>
      <w:tr w:rsidR="003B5330" w:rsidRPr="00063D7A" w14:paraId="0E607258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098DEA4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63A234AF" w14:textId="1BB0D208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Zuschuss in Höhe von 100 € je m³ Speichervolumen (ab 2 m³)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0CC081F" w14:textId="55EC46AD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€</w:t>
            </w:r>
          </w:p>
        </w:tc>
      </w:tr>
      <w:tr w:rsidR="003B5330" w:rsidRPr="00063D7A" w14:paraId="69022246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50F4EB8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2BE4BD35" w14:textId="77777777" w:rsidR="00A47169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</w:t>
            </w:r>
            <w:r w:rsidR="00A47169">
              <w:rPr>
                <w:rFonts w:ascii="Tahoma" w:hAnsi="Tahoma" w:cs="Tahoma"/>
                <w:bCs/>
              </w:rPr>
              <w:t>,</w:t>
            </w:r>
          </w:p>
          <w:p w14:paraId="574BBDE3" w14:textId="013B6FC0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ab 5 m³ Speichervolumen 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0FC08D87" w14:textId="64603F06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500 €</w:t>
            </w:r>
          </w:p>
        </w:tc>
      </w:tr>
      <w:tr w:rsidR="003B5330" w:rsidRPr="008803B5" w14:paraId="4DACD0F4" w14:textId="77777777" w:rsidTr="00E73C1F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11E9B40B" w14:textId="77777777" w:rsidR="003B5330" w:rsidRPr="008803B5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4.2 Verwendung versickerungsfähiger Baumaterialien zur Außengestaltung</w:t>
            </w:r>
          </w:p>
        </w:tc>
      </w:tr>
      <w:tr w:rsidR="003B5330" w:rsidRPr="00063D7A" w14:paraId="0994494C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79D8FB00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14223174" w14:textId="2DFB6FEB" w:rsidR="003B5330" w:rsidRDefault="003B5330" w:rsidP="0041179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Zuschuss in Höhe von 5 € je m² (ab 20m²)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7ECFEBC1" w14:textId="5B5EC3C3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€</w:t>
            </w:r>
          </w:p>
        </w:tc>
      </w:tr>
      <w:tr w:rsidR="003B5330" w:rsidRPr="00063D7A" w14:paraId="145CABF1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8CC9798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8064A2"/>
            </w:tcBorders>
            <w:shd w:val="clear" w:color="auto" w:fill="auto"/>
            <w:vAlign w:val="center"/>
          </w:tcPr>
          <w:p w14:paraId="7BE0516C" w14:textId="77777777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ab 100 m²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7A086B5" w14:textId="5D88EFF9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500 €</w:t>
            </w:r>
          </w:p>
        </w:tc>
      </w:tr>
      <w:tr w:rsidR="003B5330" w:rsidRPr="008803B5" w14:paraId="38AB58E0" w14:textId="77777777" w:rsidTr="00E73C1F">
        <w:trPr>
          <w:trHeight w:val="243"/>
        </w:trPr>
        <w:tc>
          <w:tcPr>
            <w:tcW w:w="9813" w:type="dxa"/>
            <w:gridSpan w:val="3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23CFC64" w14:textId="77777777" w:rsidR="003B5330" w:rsidRPr="008803B5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4.3 Umwandlung von Schottergärten in Pflanzgärten</w:t>
            </w:r>
          </w:p>
        </w:tc>
      </w:tr>
      <w:tr w:rsidR="00874A45" w:rsidRPr="00063D7A" w14:paraId="48480735" w14:textId="77777777" w:rsidTr="00E73C1F">
        <w:trPr>
          <w:trHeight w:val="409"/>
        </w:trPr>
        <w:tc>
          <w:tcPr>
            <w:tcW w:w="568" w:type="dxa"/>
            <w:tcBorders>
              <w:top w:val="nil"/>
              <w:left w:val="single" w:sz="8" w:space="0" w:color="8064A2"/>
              <w:bottom w:val="single" w:sz="8" w:space="0" w:color="7030A0"/>
              <w:right w:val="nil"/>
            </w:tcBorders>
            <w:shd w:val="clear" w:color="auto" w:fill="D9D9D9" w:themeFill="background1" w:themeFillShade="D9"/>
            <w:vAlign w:val="center"/>
          </w:tcPr>
          <w:p w14:paraId="007C2A8F" w14:textId="6D5D50DD" w:rsidR="00874A45" w:rsidRDefault="00874A45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9245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6783D9D1" w14:textId="417624CF" w:rsidR="00874A45" w:rsidRDefault="00874A45" w:rsidP="00874A45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Das ökologische Gesamtkonzept</w:t>
            </w:r>
            <w:r w:rsidR="00E73C1F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/</w:t>
            </w:r>
            <w:r w:rsidR="00E73C1F">
              <w:rPr>
                <w:rFonts w:ascii="Tahoma" w:hAnsi="Tahoma" w:cs="Tahoma"/>
                <w:bCs/>
              </w:rPr>
              <w:t xml:space="preserve"> </w:t>
            </w:r>
            <w:bookmarkStart w:id="2" w:name="_GoBack"/>
            <w:bookmarkEnd w:id="2"/>
            <w:r>
              <w:rPr>
                <w:rFonts w:ascii="Tahoma" w:hAnsi="Tahoma" w:cs="Tahoma"/>
                <w:bCs/>
              </w:rPr>
              <w:t xml:space="preserve">Gestaltungsskizze liegt vor. </w:t>
            </w:r>
            <w:r w:rsidR="001A2A6B">
              <w:rPr>
                <w:rFonts w:ascii="Tahoma" w:hAnsi="Tahoma" w:cs="Tahoma"/>
                <w:bCs/>
              </w:rPr>
              <w:t>(bitte beifügen)</w:t>
            </w:r>
          </w:p>
        </w:tc>
      </w:tr>
      <w:tr w:rsidR="003B5330" w:rsidRPr="00063D7A" w14:paraId="359B7A8A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2CF026A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1A9C7B4B" w14:textId="4A39B76F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ab 10 m²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0032BD79" w14:textId="696AFF04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500 €</w:t>
            </w:r>
          </w:p>
        </w:tc>
      </w:tr>
      <w:tr w:rsidR="003B5330" w:rsidRPr="008803B5" w14:paraId="52C65119" w14:textId="77777777" w:rsidTr="00E73C1F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28B8C0B9" w14:textId="77777777" w:rsidR="003B5330" w:rsidRPr="008803B5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4.4 Anlage von Gründächern</w:t>
            </w:r>
          </w:p>
        </w:tc>
      </w:tr>
      <w:tr w:rsidR="003B5330" w:rsidRPr="00063D7A" w14:paraId="5AD20FE6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D220865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3DA8DC24" w14:textId="77777777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ab 10 m²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2121591" w14:textId="48C63B4E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500 €</w:t>
            </w:r>
          </w:p>
        </w:tc>
      </w:tr>
      <w:tr w:rsidR="003B5330" w:rsidRPr="008803B5" w14:paraId="19CB6067" w14:textId="77777777" w:rsidTr="00E73C1F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7B8DB8C" w14:textId="77777777" w:rsidR="003B5330" w:rsidRPr="008803B5" w:rsidRDefault="003B5330" w:rsidP="003B5330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5.</w:t>
            </w:r>
            <w:r>
              <w:rPr>
                <w:rFonts w:ascii="Tahoma" w:hAnsi="Tahoma" w:cs="Tahoma"/>
                <w:b/>
                <w:bCs/>
              </w:rPr>
              <w:t>0</w:t>
            </w:r>
            <w:r w:rsidRPr="008803B5">
              <w:rPr>
                <w:rFonts w:ascii="Tahoma" w:hAnsi="Tahoma" w:cs="Tahoma"/>
                <w:b/>
                <w:bCs/>
              </w:rPr>
              <w:t xml:space="preserve"> Erstberatung durch Architekten oder Bausachverständigen</w:t>
            </w:r>
          </w:p>
        </w:tc>
      </w:tr>
      <w:tr w:rsidR="003B5330" w:rsidRPr="00063D7A" w14:paraId="78B8B498" w14:textId="77777777" w:rsidTr="00E73C1F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12" w:space="0" w:color="8064A2" w:themeColor="accent4"/>
              <w:right w:val="single" w:sz="8" w:space="0" w:color="8064A2"/>
            </w:tcBorders>
            <w:shd w:val="clear" w:color="auto" w:fill="auto"/>
            <w:vAlign w:val="center"/>
          </w:tcPr>
          <w:p w14:paraId="2A3E2164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7A3271">
              <w:rPr>
                <w:rFonts w:ascii="Tahoma" w:hAnsi="Tahoma" w:cs="Tahoma"/>
                <w:bCs/>
              </w:rPr>
            </w:r>
            <w:r w:rsidR="007A3271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5552" w:type="dxa"/>
            <w:tcBorders>
              <w:bottom w:val="single" w:sz="12" w:space="0" w:color="8064A2" w:themeColor="accent4"/>
            </w:tcBorders>
            <w:shd w:val="clear" w:color="auto" w:fill="auto"/>
            <w:vAlign w:val="center"/>
          </w:tcPr>
          <w:p w14:paraId="2C93C83B" w14:textId="77777777" w:rsidR="003B5330" w:rsidRDefault="003B5330" w:rsidP="003B533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Zuschuss in Höhe von 75 % des Beraterhonorars, max. jedoch 500 €. Die Auszahlung erfolgt nach Abschluss der Maßnahme auf Basis der abgerechneten Kosten</w:t>
            </w:r>
          </w:p>
        </w:tc>
        <w:tc>
          <w:tcPr>
            <w:tcW w:w="3693" w:type="dxa"/>
            <w:tcBorders>
              <w:left w:val="single" w:sz="8" w:space="0" w:color="8064A2"/>
              <w:bottom w:val="single" w:sz="12" w:space="0" w:color="8064A2" w:themeColor="accent4"/>
              <w:right w:val="single" w:sz="8" w:space="0" w:color="8064A2"/>
            </w:tcBorders>
            <w:shd w:val="clear" w:color="auto" w:fill="auto"/>
            <w:vAlign w:val="center"/>
          </w:tcPr>
          <w:p w14:paraId="3C753D2D" w14:textId="77777777" w:rsidR="003B5330" w:rsidRPr="00063D7A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€</w:t>
            </w:r>
          </w:p>
        </w:tc>
      </w:tr>
      <w:tr w:rsidR="003B5330" w:rsidRPr="00063D7A" w14:paraId="45E3D4AD" w14:textId="77777777" w:rsidTr="00E73C1F">
        <w:trPr>
          <w:trHeight w:val="454"/>
        </w:trPr>
        <w:tc>
          <w:tcPr>
            <w:tcW w:w="568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CCC0D9" w:themeFill="accent4" w:themeFillTint="66"/>
            <w:vAlign w:val="center"/>
          </w:tcPr>
          <w:p w14:paraId="60F535D6" w14:textId="77777777" w:rsidR="003B5330" w:rsidRPr="00063D7A" w:rsidRDefault="003B5330" w:rsidP="003B533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555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CCC0D9" w:themeFill="accent4" w:themeFillTint="66"/>
            <w:vAlign w:val="center"/>
          </w:tcPr>
          <w:p w14:paraId="3A1F2E15" w14:textId="62CCF3ED" w:rsidR="003B5330" w:rsidRPr="00B5125A" w:rsidRDefault="00A47169" w:rsidP="003B533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Gesamts</w:t>
            </w:r>
            <w:r w:rsidR="003B5330" w:rsidRPr="00B5125A">
              <w:rPr>
                <w:rFonts w:ascii="Tahoma" w:hAnsi="Tahoma" w:cs="Tahoma"/>
                <w:b/>
                <w:bCs/>
              </w:rPr>
              <w:t>umme beantragter Zuschüsse</w:t>
            </w:r>
          </w:p>
        </w:tc>
        <w:tc>
          <w:tcPr>
            <w:tcW w:w="369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CCC0D9" w:themeFill="accent4" w:themeFillTint="66"/>
            <w:vAlign w:val="center"/>
          </w:tcPr>
          <w:p w14:paraId="59379F37" w14:textId="77777777" w:rsidR="003B5330" w:rsidRPr="00574A41" w:rsidRDefault="003B5330" w:rsidP="003B5330">
            <w:pPr>
              <w:tabs>
                <w:tab w:val="right" w:pos="3529"/>
              </w:tabs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</w:t>
            </w:r>
            <w:r w:rsidRPr="00574A41">
              <w:rPr>
                <w:rFonts w:ascii="Tahoma" w:hAnsi="Tahoma" w:cs="Tahoma"/>
                <w:b/>
                <w:bCs/>
              </w:rPr>
              <w:t>€</w:t>
            </w:r>
          </w:p>
        </w:tc>
      </w:tr>
    </w:tbl>
    <w:p w14:paraId="5062C691" w14:textId="77777777" w:rsidR="00BC138B" w:rsidRDefault="00BC138B" w:rsidP="00676557"/>
    <w:p w14:paraId="68C77788" w14:textId="2651F4FE" w:rsidR="00411790" w:rsidRDefault="00411790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9781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779"/>
        <w:gridCol w:w="4678"/>
      </w:tblGrid>
      <w:tr w:rsidR="00374CBE" w:rsidRPr="008420F9" w14:paraId="7C911CD6" w14:textId="77777777" w:rsidTr="005073C5">
        <w:trPr>
          <w:cantSplit/>
        </w:trPr>
        <w:tc>
          <w:tcPr>
            <w:tcW w:w="4324" w:type="dxa"/>
            <w:shd w:val="clear" w:color="auto" w:fill="D9D9D9"/>
          </w:tcPr>
          <w:p w14:paraId="47419198" w14:textId="77777777" w:rsidR="00374CBE" w:rsidRPr="008420F9" w:rsidRDefault="00374CBE">
            <w:pPr>
              <w:pStyle w:val="berschrift2"/>
              <w:rPr>
                <w:rFonts w:ascii="Tahoma" w:hAnsi="Tahoma" w:cs="Tahoma"/>
              </w:rPr>
            </w:pPr>
            <w:r w:rsidRPr="008420F9">
              <w:rPr>
                <w:rFonts w:ascii="Tahoma" w:hAnsi="Tahoma" w:cs="Tahoma"/>
              </w:rPr>
              <w:lastRenderedPageBreak/>
              <w:t>Persönliche Erklärungen</w:t>
            </w:r>
          </w:p>
        </w:tc>
        <w:tc>
          <w:tcPr>
            <w:tcW w:w="779" w:type="dxa"/>
            <w:shd w:val="clear" w:color="auto" w:fill="D9D9D9"/>
          </w:tcPr>
          <w:p w14:paraId="397B515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  <w:shd w:val="clear" w:color="auto" w:fill="D9D9D9"/>
          </w:tcPr>
          <w:p w14:paraId="4AECE16E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</w:tbl>
    <w:p w14:paraId="660C42D0" w14:textId="77777777" w:rsidR="00374CBE" w:rsidRPr="008420F9" w:rsidRDefault="00374CBE">
      <w:pPr>
        <w:rPr>
          <w:rFonts w:ascii="Tahoma" w:hAnsi="Tahoma" w:cs="Tahoma"/>
          <w:bCs/>
        </w:rPr>
      </w:pPr>
    </w:p>
    <w:p w14:paraId="7F6C162D" w14:textId="35327474" w:rsidR="00374CBE" w:rsidRPr="008420F9" w:rsidRDefault="00374CBE">
      <w:pPr>
        <w:rPr>
          <w:rFonts w:ascii="Tahoma" w:hAnsi="Tahoma" w:cs="Tahoma"/>
          <w:bCs/>
        </w:rPr>
      </w:pPr>
      <w:r w:rsidRPr="008420F9">
        <w:rPr>
          <w:rFonts w:ascii="Tahoma" w:hAnsi="Tahoma" w:cs="Tahoma"/>
          <w:bCs/>
        </w:rPr>
        <w:t>Ich</w:t>
      </w:r>
      <w:r w:rsidR="00102B11">
        <w:rPr>
          <w:rFonts w:ascii="Tahoma" w:hAnsi="Tahoma" w:cs="Tahoma"/>
          <w:bCs/>
        </w:rPr>
        <w:t xml:space="preserve"> </w:t>
      </w:r>
      <w:r w:rsidRPr="008420F9">
        <w:rPr>
          <w:rFonts w:ascii="Tahoma" w:hAnsi="Tahoma" w:cs="Tahoma"/>
          <w:bCs/>
        </w:rPr>
        <w:t>/</w:t>
      </w:r>
      <w:r w:rsidR="00AA6DF7">
        <w:rPr>
          <w:rFonts w:ascii="Tahoma" w:hAnsi="Tahoma" w:cs="Tahoma"/>
          <w:bCs/>
        </w:rPr>
        <w:t xml:space="preserve"> </w:t>
      </w:r>
      <w:r w:rsidR="00710E6D">
        <w:rPr>
          <w:rFonts w:ascii="Tahoma" w:hAnsi="Tahoma" w:cs="Tahoma"/>
          <w:bCs/>
        </w:rPr>
        <w:t>w</w:t>
      </w:r>
      <w:r w:rsidRPr="008420F9">
        <w:rPr>
          <w:rFonts w:ascii="Tahoma" w:hAnsi="Tahoma" w:cs="Tahoma"/>
          <w:bCs/>
        </w:rPr>
        <w:t>ir erkläre</w:t>
      </w:r>
      <w:r w:rsidR="00AA6DF7">
        <w:rPr>
          <w:rFonts w:ascii="Tahoma" w:hAnsi="Tahoma" w:cs="Tahoma"/>
          <w:bCs/>
        </w:rPr>
        <w:t>(</w:t>
      </w:r>
      <w:r w:rsidRPr="008420F9">
        <w:rPr>
          <w:rFonts w:ascii="Tahoma" w:hAnsi="Tahoma" w:cs="Tahoma"/>
          <w:bCs/>
        </w:rPr>
        <w:t>n</w:t>
      </w:r>
      <w:r w:rsidR="00AA6DF7">
        <w:rPr>
          <w:rFonts w:ascii="Tahoma" w:hAnsi="Tahoma" w:cs="Tahoma"/>
          <w:bCs/>
        </w:rPr>
        <w:t>)</w:t>
      </w:r>
      <w:r w:rsidRPr="008420F9">
        <w:rPr>
          <w:rFonts w:ascii="Tahoma" w:hAnsi="Tahoma" w:cs="Tahoma"/>
          <w:bCs/>
        </w:rPr>
        <w:t>, dass</w:t>
      </w:r>
    </w:p>
    <w:p w14:paraId="709BBCC6" w14:textId="77777777" w:rsidR="00374CBE" w:rsidRPr="009C7C30" w:rsidRDefault="00374CBE">
      <w:pPr>
        <w:rPr>
          <w:rFonts w:ascii="Tahoma" w:hAnsi="Tahoma" w:cs="Tahoma"/>
          <w:bCs/>
          <w:sz w:val="16"/>
        </w:rPr>
      </w:pPr>
    </w:p>
    <w:p w14:paraId="735BAE11" w14:textId="14397B70" w:rsidR="00AD7803" w:rsidRPr="00AD5106" w:rsidRDefault="00374CBE" w:rsidP="00EC6EC5">
      <w:pPr>
        <w:numPr>
          <w:ilvl w:val="0"/>
          <w:numId w:val="2"/>
        </w:numPr>
        <w:tabs>
          <w:tab w:val="left" w:pos="480"/>
          <w:tab w:val="left" w:pos="22936"/>
        </w:tabs>
        <w:jc w:val="both"/>
        <w:rPr>
          <w:rFonts w:ascii="Tahoma" w:eastAsia="Arial Unicode MS" w:hAnsi="Tahoma" w:cs="Tahoma"/>
          <w:sz w:val="16"/>
          <w:szCs w:val="22"/>
        </w:rPr>
      </w:pPr>
      <w:r w:rsidRPr="00AD5106">
        <w:rPr>
          <w:rFonts w:ascii="Tahoma" w:hAnsi="Tahoma" w:cs="Tahoma"/>
          <w:szCs w:val="22"/>
        </w:rPr>
        <w:t>ich/wir Eigentümer(in)</w:t>
      </w:r>
      <w:r w:rsidR="00A31E95" w:rsidRPr="00AD5106">
        <w:rPr>
          <w:rFonts w:ascii="Tahoma" w:hAnsi="Tahoma" w:cs="Tahoma"/>
          <w:szCs w:val="22"/>
        </w:rPr>
        <w:t xml:space="preserve"> bzw. Käufer</w:t>
      </w:r>
      <w:r w:rsidR="005E7D7F" w:rsidRPr="00AD5106">
        <w:rPr>
          <w:rFonts w:ascii="Tahoma" w:hAnsi="Tahoma" w:cs="Tahoma"/>
          <w:szCs w:val="22"/>
        </w:rPr>
        <w:t xml:space="preserve"> des Anwesens bin/sind.</w:t>
      </w:r>
    </w:p>
    <w:p w14:paraId="5137895D" w14:textId="20B4404C" w:rsidR="00AD7803" w:rsidRPr="00EA2AB8" w:rsidRDefault="00535E5B" w:rsidP="00EC6EC5">
      <w:pPr>
        <w:numPr>
          <w:ilvl w:val="0"/>
          <w:numId w:val="2"/>
        </w:numPr>
        <w:tabs>
          <w:tab w:val="left" w:pos="480"/>
          <w:tab w:val="left" w:pos="22936"/>
        </w:tabs>
        <w:jc w:val="both"/>
        <w:rPr>
          <w:rFonts w:ascii="Tahoma" w:eastAsia="Arial Unicode MS" w:hAnsi="Tahoma" w:cs="Tahoma"/>
          <w:sz w:val="16"/>
          <w:szCs w:val="22"/>
        </w:rPr>
      </w:pPr>
      <w:r w:rsidRPr="00EA2AB8">
        <w:rPr>
          <w:rFonts w:ascii="Tahoma" w:hAnsi="Tahoma" w:cs="Tahoma"/>
          <w:szCs w:val="22"/>
        </w:rPr>
        <w:t>die beantragten Mittel zur Umsetzung der förderfähigen Maßnahme verwendet werden</w:t>
      </w:r>
      <w:r w:rsidR="0099472A" w:rsidRPr="00EA2AB8">
        <w:rPr>
          <w:rFonts w:ascii="Tahoma" w:hAnsi="Tahoma" w:cs="Tahoma"/>
          <w:szCs w:val="22"/>
        </w:rPr>
        <w:t>.</w:t>
      </w:r>
    </w:p>
    <w:p w14:paraId="5A9D96F1" w14:textId="3E13665F" w:rsidR="00535E5B" w:rsidRDefault="001643C9" w:rsidP="00EC6EC5">
      <w:pPr>
        <w:numPr>
          <w:ilvl w:val="0"/>
          <w:numId w:val="2"/>
        </w:num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jc w:val="both"/>
        <w:rPr>
          <w:rFonts w:ascii="Tahoma" w:eastAsia="Arial Unicode MS" w:hAnsi="Tahoma" w:cs="Tahoma"/>
          <w:szCs w:val="22"/>
        </w:rPr>
      </w:pPr>
      <w:r>
        <w:rPr>
          <w:rFonts w:ascii="Tahoma" w:eastAsia="Arial Unicode MS" w:hAnsi="Tahoma" w:cs="Tahoma"/>
          <w:szCs w:val="22"/>
        </w:rPr>
        <w:t>die Maßnahme innerhalb von zwei Jahren ab Zugang des Bewilligungsbescheides abgerech</w:t>
      </w:r>
      <w:r w:rsidR="00AA6DF7">
        <w:rPr>
          <w:rFonts w:ascii="Tahoma" w:eastAsia="Arial Unicode MS" w:hAnsi="Tahoma" w:cs="Tahoma"/>
          <w:szCs w:val="22"/>
        </w:rPr>
        <w:t>net wird.</w:t>
      </w:r>
    </w:p>
    <w:p w14:paraId="27BD925D" w14:textId="245C437C" w:rsidR="001643C9" w:rsidRPr="00EA2AB8" w:rsidRDefault="001643C9" w:rsidP="00EC6EC5">
      <w:pPr>
        <w:numPr>
          <w:ilvl w:val="0"/>
          <w:numId w:val="2"/>
        </w:num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jc w:val="both"/>
        <w:rPr>
          <w:rFonts w:ascii="Tahoma" w:eastAsia="Arial Unicode MS" w:hAnsi="Tahoma" w:cs="Tahoma"/>
          <w:sz w:val="16"/>
          <w:szCs w:val="22"/>
        </w:rPr>
      </w:pPr>
      <w:r w:rsidRPr="00EA2AB8">
        <w:rPr>
          <w:rFonts w:ascii="Tahoma" w:eastAsia="Arial Unicode MS" w:hAnsi="Tahoma" w:cs="Tahoma"/>
          <w:szCs w:val="22"/>
        </w:rPr>
        <w:t>ich/ wir dem zuständigen Mitarbeiter der Verbandsgemeinde zu Prüfzwecken Zu</w:t>
      </w:r>
      <w:r w:rsidR="00AA6DF7" w:rsidRPr="00EA2AB8">
        <w:rPr>
          <w:rFonts w:ascii="Tahoma" w:eastAsia="Arial Unicode MS" w:hAnsi="Tahoma" w:cs="Tahoma"/>
          <w:szCs w:val="22"/>
        </w:rPr>
        <w:t>gang zum Grundstück verschaffe</w:t>
      </w:r>
      <w:r w:rsidR="0099472A" w:rsidRPr="00EA2AB8">
        <w:rPr>
          <w:rFonts w:ascii="Tahoma" w:eastAsia="Arial Unicode MS" w:hAnsi="Tahoma" w:cs="Tahoma"/>
          <w:szCs w:val="22"/>
        </w:rPr>
        <w:t>/</w:t>
      </w:r>
      <w:r w:rsidR="00AA6DF7" w:rsidRPr="00EA2AB8">
        <w:rPr>
          <w:rFonts w:ascii="Tahoma" w:eastAsia="Arial Unicode MS" w:hAnsi="Tahoma" w:cs="Tahoma"/>
          <w:szCs w:val="22"/>
        </w:rPr>
        <w:t>n.</w:t>
      </w:r>
      <w:r w:rsidRPr="00EA2AB8">
        <w:rPr>
          <w:rFonts w:ascii="Tahoma" w:eastAsia="Arial Unicode MS" w:hAnsi="Tahoma" w:cs="Tahoma"/>
          <w:szCs w:val="22"/>
        </w:rPr>
        <w:t xml:space="preserve"> </w:t>
      </w:r>
    </w:p>
    <w:p w14:paraId="2EA4CB3C" w14:textId="3EF37A94" w:rsidR="00AD7803" w:rsidRPr="001643C9" w:rsidRDefault="00374CBE" w:rsidP="00EC6EC5">
      <w:pPr>
        <w:numPr>
          <w:ilvl w:val="0"/>
          <w:numId w:val="2"/>
        </w:num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jc w:val="both"/>
        <w:rPr>
          <w:rFonts w:ascii="Tahoma" w:eastAsia="Arial Unicode MS" w:hAnsi="Tahoma" w:cs="Tahoma"/>
          <w:szCs w:val="22"/>
        </w:rPr>
      </w:pPr>
      <w:r w:rsidRPr="008420F9">
        <w:rPr>
          <w:rFonts w:ascii="Tahoma" w:hAnsi="Tahoma" w:cs="Tahoma"/>
          <w:szCs w:val="22"/>
        </w:rPr>
        <w:t>der beantragte oder bewilligte</w:t>
      </w:r>
      <w:r w:rsidR="00AA6DF7">
        <w:rPr>
          <w:rFonts w:ascii="Tahoma" w:hAnsi="Tahoma" w:cs="Tahoma"/>
          <w:szCs w:val="22"/>
        </w:rPr>
        <w:t xml:space="preserve"> Zuschuss nicht abgetreten wird.</w:t>
      </w:r>
    </w:p>
    <w:p w14:paraId="03158149" w14:textId="77777777" w:rsidR="001643C9" w:rsidRPr="008420F9" w:rsidRDefault="001643C9" w:rsidP="00EC6EC5">
      <w:pPr>
        <w:numPr>
          <w:ilvl w:val="0"/>
          <w:numId w:val="2"/>
        </w:num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jc w:val="both"/>
        <w:rPr>
          <w:rFonts w:ascii="Tahoma" w:eastAsia="Arial Unicode MS" w:hAnsi="Tahoma" w:cs="Tahoma"/>
          <w:szCs w:val="22"/>
        </w:rPr>
      </w:pPr>
      <w:r>
        <w:rPr>
          <w:rFonts w:ascii="Tahoma" w:hAnsi="Tahoma" w:cs="Tahoma"/>
          <w:szCs w:val="22"/>
        </w:rPr>
        <w:t>mit der Maßnahme noch nicht begonnen wurde (als Maßnahmenbeginn zählt die Vergabe von Aufträgen an Unternehmer</w:t>
      </w:r>
      <w:r w:rsidR="00AA6DF7">
        <w:rPr>
          <w:rFonts w:ascii="Tahoma" w:hAnsi="Tahoma" w:cs="Tahoma"/>
          <w:szCs w:val="22"/>
        </w:rPr>
        <w:t xml:space="preserve"> zur Durchführung der Maßnahme).</w:t>
      </w:r>
    </w:p>
    <w:p w14:paraId="00374706" w14:textId="77777777" w:rsidR="00AD7803" w:rsidRPr="008420F9" w:rsidRDefault="00374CBE" w:rsidP="00EC6EC5">
      <w:pPr>
        <w:numPr>
          <w:ilvl w:val="0"/>
          <w:numId w:val="2"/>
        </w:numPr>
        <w:tabs>
          <w:tab w:val="left" w:pos="480"/>
          <w:tab w:val="left" w:pos="10098"/>
          <w:tab w:val="left" w:pos="11701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jc w:val="both"/>
        <w:rPr>
          <w:rFonts w:ascii="Tahoma" w:eastAsia="Arial Unicode MS" w:hAnsi="Tahoma" w:cs="Tahoma"/>
          <w:szCs w:val="22"/>
        </w:rPr>
      </w:pPr>
      <w:r w:rsidRPr="008420F9">
        <w:rPr>
          <w:rFonts w:ascii="Tahoma" w:hAnsi="Tahoma" w:cs="Tahoma"/>
          <w:szCs w:val="22"/>
        </w:rPr>
        <w:t>die Gesamtfinanzierun</w:t>
      </w:r>
      <w:r w:rsidR="00AA6DF7">
        <w:rPr>
          <w:rFonts w:ascii="Tahoma" w:hAnsi="Tahoma" w:cs="Tahoma"/>
          <w:szCs w:val="22"/>
        </w:rPr>
        <w:t>g der Maßnahme gesichert ist.</w:t>
      </w:r>
    </w:p>
    <w:p w14:paraId="64D572C7" w14:textId="07565EB8" w:rsidR="00374CBE" w:rsidRPr="00B21ABD" w:rsidRDefault="00374CBE" w:rsidP="00EC6EC5">
      <w:pPr>
        <w:numPr>
          <w:ilvl w:val="0"/>
          <w:numId w:val="2"/>
        </w:numPr>
        <w:tabs>
          <w:tab w:val="left" w:pos="480"/>
          <w:tab w:val="left" w:pos="22936"/>
        </w:tabs>
        <w:jc w:val="both"/>
        <w:rPr>
          <w:rFonts w:ascii="Tahoma" w:eastAsia="Arial Unicode MS" w:hAnsi="Tahoma" w:cs="Tahoma"/>
          <w:szCs w:val="22"/>
        </w:rPr>
      </w:pPr>
      <w:r w:rsidRPr="008420F9">
        <w:rPr>
          <w:rFonts w:ascii="Tahoma" w:hAnsi="Tahoma" w:cs="Tahoma"/>
          <w:szCs w:val="22"/>
        </w:rPr>
        <w:t>ich/wir alle Angaben nach bestem Wissen und Gewissen gemacht habe(n) und sie durch geeignete Unterlagen belegen kann/können.</w:t>
      </w:r>
    </w:p>
    <w:p w14:paraId="1DE0A7C4" w14:textId="71491583" w:rsidR="009C7C30" w:rsidRPr="00EA2AB8" w:rsidRDefault="00B21ABD" w:rsidP="00EC6EC5">
      <w:pPr>
        <w:numPr>
          <w:ilvl w:val="0"/>
          <w:numId w:val="2"/>
        </w:numPr>
        <w:tabs>
          <w:tab w:val="left" w:pos="480"/>
          <w:tab w:val="left" w:pos="22936"/>
        </w:tabs>
        <w:jc w:val="both"/>
        <w:rPr>
          <w:rFonts w:ascii="Tahoma" w:eastAsia="Arial Unicode MS" w:hAnsi="Tahoma" w:cs="Tahoma"/>
          <w:sz w:val="16"/>
          <w:szCs w:val="22"/>
        </w:rPr>
      </w:pPr>
      <w:r w:rsidRPr="00EA2AB8">
        <w:rPr>
          <w:rFonts w:ascii="Tahoma" w:hAnsi="Tahoma" w:cs="Tahoma"/>
          <w:szCs w:val="22"/>
        </w:rPr>
        <w:t>die beantragten Mittel zielgerichtet und sachgemäß im Sinne der Förderrichtlinie verwendet werden.</w:t>
      </w:r>
    </w:p>
    <w:p w14:paraId="4E90DB5A" w14:textId="77777777" w:rsidR="009C7C30" w:rsidRPr="009C7C30" w:rsidRDefault="009C7C30" w:rsidP="00EC6EC5">
      <w:pPr>
        <w:numPr>
          <w:ilvl w:val="0"/>
          <w:numId w:val="2"/>
        </w:numPr>
        <w:tabs>
          <w:tab w:val="left" w:pos="480"/>
          <w:tab w:val="left" w:pos="22936"/>
        </w:tabs>
        <w:jc w:val="both"/>
        <w:rPr>
          <w:rFonts w:ascii="Tahoma" w:eastAsia="Arial Unicode MS" w:hAnsi="Tahoma" w:cs="Tahoma"/>
          <w:szCs w:val="22"/>
        </w:rPr>
      </w:pPr>
      <w:r>
        <w:rPr>
          <w:rFonts w:ascii="Tahoma" w:eastAsia="Arial Unicode MS" w:hAnsi="Tahoma" w:cs="Tahoma"/>
          <w:szCs w:val="22"/>
        </w:rPr>
        <w:t>d</w:t>
      </w:r>
      <w:r w:rsidRPr="009C7C30">
        <w:rPr>
          <w:rFonts w:ascii="Tahoma" w:eastAsia="Arial Unicode MS" w:hAnsi="Tahoma" w:cs="Tahoma"/>
          <w:szCs w:val="22"/>
        </w:rPr>
        <w:t xml:space="preserve">ie </w:t>
      </w:r>
      <w:r w:rsidRPr="009C7C30">
        <w:rPr>
          <w:rFonts w:ascii="Tahoma" w:hAnsi="Tahoma" w:cs="Tahoma"/>
          <w:szCs w:val="22"/>
        </w:rPr>
        <w:t>t</w:t>
      </w:r>
      <w:r w:rsidRPr="009C7C30">
        <w:rPr>
          <w:rFonts w:ascii="Tahoma" w:hAnsi="Tahoma" w:cs="Tahoma"/>
          <w:bCs/>
          <w:szCs w:val="22"/>
        </w:rPr>
        <w:t>echnischen Mindestanforderungen der Verbandsgemeinde Bad Marienberg zur Reduzierung von Barrieren</w:t>
      </w:r>
      <w:r>
        <w:rPr>
          <w:rFonts w:ascii="Tahoma" w:hAnsi="Tahoma" w:cs="Tahoma"/>
          <w:bCs/>
          <w:szCs w:val="22"/>
        </w:rPr>
        <w:t xml:space="preserve"> beachtet werden (gilt nur für Programm 3.2).</w:t>
      </w:r>
    </w:p>
    <w:p w14:paraId="263BDAAC" w14:textId="77777777" w:rsidR="001643C9" w:rsidRPr="009C7C30" w:rsidRDefault="001643C9" w:rsidP="00EC6EC5">
      <w:pPr>
        <w:jc w:val="both"/>
        <w:rPr>
          <w:rFonts w:ascii="Tahoma" w:hAnsi="Tahoma" w:cs="Tahoma"/>
          <w:bCs/>
          <w:sz w:val="16"/>
        </w:rPr>
      </w:pPr>
    </w:p>
    <w:p w14:paraId="5F1BFF82" w14:textId="2AE34D16" w:rsidR="00EA2AB8" w:rsidRDefault="00EA2AB8">
      <w:pPr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</w:p>
    <w:p w14:paraId="6140BD31" w14:textId="5F2052E4" w:rsidR="00374CBE" w:rsidRPr="008420F9" w:rsidRDefault="00374CBE" w:rsidP="00EC6EC5">
      <w:pPr>
        <w:jc w:val="both"/>
        <w:rPr>
          <w:rFonts w:ascii="Tahoma" w:hAnsi="Tahoma" w:cs="Tahoma"/>
          <w:bCs/>
        </w:rPr>
      </w:pPr>
      <w:r w:rsidRPr="008420F9">
        <w:rPr>
          <w:rFonts w:ascii="Tahoma" w:hAnsi="Tahoma" w:cs="Tahoma"/>
          <w:bCs/>
        </w:rPr>
        <w:t>Mir</w:t>
      </w:r>
      <w:r w:rsidR="00710E6D">
        <w:rPr>
          <w:rFonts w:ascii="Tahoma" w:hAnsi="Tahoma" w:cs="Tahoma"/>
          <w:bCs/>
        </w:rPr>
        <w:t xml:space="preserve"> </w:t>
      </w:r>
      <w:r w:rsidRPr="008420F9">
        <w:rPr>
          <w:rFonts w:ascii="Tahoma" w:hAnsi="Tahoma" w:cs="Tahoma"/>
          <w:bCs/>
        </w:rPr>
        <w:t>/</w:t>
      </w:r>
      <w:r w:rsidR="00710E6D">
        <w:rPr>
          <w:rFonts w:ascii="Tahoma" w:hAnsi="Tahoma" w:cs="Tahoma"/>
          <w:bCs/>
        </w:rPr>
        <w:t xml:space="preserve"> </w:t>
      </w:r>
      <w:r w:rsidRPr="008420F9">
        <w:rPr>
          <w:rFonts w:ascii="Tahoma" w:hAnsi="Tahoma" w:cs="Tahoma"/>
          <w:bCs/>
        </w:rPr>
        <w:t>uns ist bekannt, dass</w:t>
      </w:r>
    </w:p>
    <w:p w14:paraId="0BA6F04C" w14:textId="77777777" w:rsidR="00374CBE" w:rsidRPr="009C7C30" w:rsidRDefault="00374CBE" w:rsidP="00EC6EC5">
      <w:pPr>
        <w:jc w:val="both"/>
        <w:rPr>
          <w:rFonts w:ascii="Tahoma" w:hAnsi="Tahoma" w:cs="Tahoma"/>
          <w:bCs/>
          <w:sz w:val="16"/>
        </w:rPr>
      </w:pPr>
    </w:p>
    <w:p w14:paraId="1E5D51E1" w14:textId="77777777" w:rsidR="00374CBE" w:rsidRPr="008420F9" w:rsidRDefault="00374CBE" w:rsidP="00EC6EC5">
      <w:pPr>
        <w:numPr>
          <w:ilvl w:val="0"/>
          <w:numId w:val="2"/>
        </w:numPr>
        <w:tabs>
          <w:tab w:val="left" w:pos="480"/>
          <w:tab w:val="left" w:pos="22936"/>
        </w:tabs>
        <w:jc w:val="both"/>
        <w:rPr>
          <w:rFonts w:ascii="Tahoma" w:hAnsi="Tahoma" w:cs="Tahoma"/>
          <w:szCs w:val="22"/>
        </w:rPr>
      </w:pPr>
      <w:r w:rsidRPr="008420F9">
        <w:rPr>
          <w:rFonts w:ascii="Tahoma" w:hAnsi="Tahoma" w:cs="Tahoma"/>
          <w:szCs w:val="22"/>
        </w:rPr>
        <w:t>ein Rechtsanspruch auf die Zuwendung nicht besteht und die Verbandsgemeindeverwaltung nach pflichtgemäßem Ermessen eine Bewilligung ausspricht</w:t>
      </w:r>
      <w:r w:rsidR="0099472A">
        <w:rPr>
          <w:rFonts w:ascii="Tahoma" w:hAnsi="Tahoma" w:cs="Tahoma"/>
          <w:szCs w:val="22"/>
        </w:rPr>
        <w:t>.</w:t>
      </w:r>
    </w:p>
    <w:p w14:paraId="09922B68" w14:textId="77777777" w:rsidR="005E7D7F" w:rsidRDefault="00374CBE" w:rsidP="00EC6EC5">
      <w:pPr>
        <w:numPr>
          <w:ilvl w:val="0"/>
          <w:numId w:val="2"/>
        </w:numPr>
        <w:tabs>
          <w:tab w:val="left" w:pos="480"/>
          <w:tab w:val="left" w:pos="22936"/>
        </w:tabs>
        <w:jc w:val="both"/>
        <w:rPr>
          <w:rFonts w:ascii="Tahoma" w:hAnsi="Tahoma" w:cs="Tahoma"/>
          <w:szCs w:val="22"/>
        </w:rPr>
      </w:pPr>
      <w:r w:rsidRPr="008420F9">
        <w:rPr>
          <w:rFonts w:ascii="Tahoma" w:hAnsi="Tahoma" w:cs="Tahoma"/>
          <w:szCs w:val="22"/>
        </w:rPr>
        <w:t xml:space="preserve">die Gewährung von Zuschüssen </w:t>
      </w:r>
      <w:r w:rsidR="00AA6DF7">
        <w:rPr>
          <w:rFonts w:ascii="Tahoma" w:hAnsi="Tahoma" w:cs="Tahoma"/>
          <w:szCs w:val="22"/>
        </w:rPr>
        <w:t>nach</w:t>
      </w:r>
      <w:r w:rsidRPr="008420F9">
        <w:rPr>
          <w:rFonts w:ascii="Tahoma" w:hAnsi="Tahoma" w:cs="Tahoma"/>
          <w:szCs w:val="22"/>
        </w:rPr>
        <w:t xml:space="preserve"> Eingang de</w:t>
      </w:r>
      <w:r w:rsidR="00AA6DF7">
        <w:rPr>
          <w:rFonts w:ascii="Tahoma" w:hAnsi="Tahoma" w:cs="Tahoma"/>
          <w:szCs w:val="22"/>
        </w:rPr>
        <w:t>s</w:t>
      </w:r>
      <w:r w:rsidRPr="008420F9">
        <w:rPr>
          <w:rFonts w:ascii="Tahoma" w:hAnsi="Tahoma" w:cs="Tahoma"/>
          <w:szCs w:val="22"/>
        </w:rPr>
        <w:t xml:space="preserve"> vollständig eingereichten Antr</w:t>
      </w:r>
      <w:r w:rsidR="00AA6DF7">
        <w:rPr>
          <w:rFonts w:ascii="Tahoma" w:hAnsi="Tahoma" w:cs="Tahoma"/>
          <w:szCs w:val="22"/>
        </w:rPr>
        <w:t>a</w:t>
      </w:r>
      <w:r w:rsidRPr="008420F9">
        <w:rPr>
          <w:rFonts w:ascii="Tahoma" w:hAnsi="Tahoma" w:cs="Tahoma"/>
          <w:szCs w:val="22"/>
        </w:rPr>
        <w:t>ge</w:t>
      </w:r>
      <w:r w:rsidR="00AA6DF7">
        <w:rPr>
          <w:rFonts w:ascii="Tahoma" w:hAnsi="Tahoma" w:cs="Tahoma"/>
          <w:szCs w:val="22"/>
        </w:rPr>
        <w:t>s</w:t>
      </w:r>
      <w:r w:rsidRPr="008420F9">
        <w:rPr>
          <w:rFonts w:ascii="Tahoma" w:hAnsi="Tahoma" w:cs="Tahoma"/>
          <w:szCs w:val="22"/>
        </w:rPr>
        <w:t xml:space="preserve"> unter dem Vorbehalt der Verfügbarkeit der veranschlagten Haushaltsmittel erfolgt.</w:t>
      </w:r>
    </w:p>
    <w:p w14:paraId="2A5136AB" w14:textId="77777777" w:rsidR="005E7D7F" w:rsidRPr="005E7D7F" w:rsidRDefault="005E7D7F" w:rsidP="00EC6EC5">
      <w:pPr>
        <w:numPr>
          <w:ilvl w:val="0"/>
          <w:numId w:val="2"/>
        </w:numPr>
        <w:tabs>
          <w:tab w:val="left" w:pos="480"/>
          <w:tab w:val="left" w:pos="22936"/>
        </w:tabs>
        <w:jc w:val="both"/>
        <w:rPr>
          <w:rFonts w:ascii="Tahoma" w:hAnsi="Tahoma" w:cs="Tahoma"/>
          <w:szCs w:val="22"/>
        </w:rPr>
      </w:pPr>
      <w:r>
        <w:rPr>
          <w:rFonts w:ascii="Tahoma" w:eastAsia="Arial" w:hAnsi="Tahoma" w:cs="Tahoma"/>
          <w:bCs/>
          <w:color w:val="000000"/>
          <w:w w:val="104"/>
        </w:rPr>
        <w:t>m</w:t>
      </w:r>
      <w:r w:rsidRPr="005E7D7F">
        <w:rPr>
          <w:rFonts w:ascii="Tahoma" w:eastAsia="Arial" w:hAnsi="Tahoma" w:cs="Tahoma"/>
          <w:bCs/>
          <w:color w:val="000000"/>
          <w:w w:val="104"/>
        </w:rPr>
        <w:t xml:space="preserve">it den </w:t>
      </w:r>
      <w:r w:rsidRPr="005E7D7F">
        <w:rPr>
          <w:rFonts w:ascii="Tahoma" w:eastAsia="Arial" w:hAnsi="Tahoma" w:cs="Tahoma"/>
          <w:color w:val="000000"/>
        </w:rPr>
        <w:t>zur</w:t>
      </w:r>
      <w:r w:rsidRPr="005E7D7F">
        <w:rPr>
          <w:rFonts w:ascii="Tahoma" w:eastAsia="Arial" w:hAnsi="Tahoma" w:cs="Tahoma"/>
          <w:color w:val="000000"/>
          <w:spacing w:val="4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Förderung</w:t>
      </w:r>
      <w:r w:rsidRPr="005E7D7F">
        <w:rPr>
          <w:rFonts w:ascii="Tahoma" w:eastAsia="Arial" w:hAnsi="Tahoma" w:cs="Tahoma"/>
          <w:color w:val="000000"/>
          <w:spacing w:val="13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beantragten</w:t>
      </w:r>
      <w:r w:rsidRPr="005E7D7F">
        <w:rPr>
          <w:rFonts w:ascii="Tahoma" w:eastAsia="Arial" w:hAnsi="Tahoma" w:cs="Tahoma"/>
          <w:color w:val="000000"/>
          <w:spacing w:val="1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Vitalisierungs-, Sanierungs-,</w:t>
      </w:r>
      <w:r w:rsidRPr="005E7D7F">
        <w:rPr>
          <w:rFonts w:ascii="Tahoma" w:eastAsia="Arial" w:hAnsi="Tahoma" w:cs="Tahoma"/>
          <w:color w:val="000000"/>
          <w:spacing w:val="5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Abriss- und</w:t>
      </w:r>
      <w:r w:rsidRPr="005E7D7F">
        <w:rPr>
          <w:rFonts w:ascii="Tahoma" w:eastAsia="Arial" w:hAnsi="Tahoma" w:cs="Tahoma"/>
          <w:color w:val="000000"/>
          <w:spacing w:val="3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Neubaumaßnahmen</w:t>
      </w:r>
      <w:r w:rsidRPr="005E7D7F">
        <w:rPr>
          <w:rFonts w:ascii="Tahoma" w:eastAsia="Arial" w:hAnsi="Tahoma" w:cs="Tahoma"/>
          <w:color w:val="000000"/>
          <w:spacing w:val="2"/>
        </w:rPr>
        <w:t xml:space="preserve"> </w:t>
      </w:r>
      <w:r w:rsidR="00B5125A">
        <w:rPr>
          <w:rFonts w:ascii="Tahoma" w:eastAsia="Arial" w:hAnsi="Tahoma" w:cs="Tahoma"/>
          <w:color w:val="000000"/>
          <w:spacing w:val="2"/>
        </w:rPr>
        <w:t>sowie Maßn</w:t>
      </w:r>
      <w:r w:rsidR="00121B8E">
        <w:rPr>
          <w:rFonts w:ascii="Tahoma" w:eastAsia="Arial" w:hAnsi="Tahoma" w:cs="Tahoma"/>
          <w:color w:val="000000"/>
          <w:spacing w:val="2"/>
        </w:rPr>
        <w:t>ahmen</w:t>
      </w:r>
      <w:r w:rsidR="00B5125A">
        <w:rPr>
          <w:rFonts w:ascii="Tahoma" w:eastAsia="Arial" w:hAnsi="Tahoma" w:cs="Tahoma"/>
          <w:color w:val="000000"/>
          <w:spacing w:val="2"/>
        </w:rPr>
        <w:t xml:space="preserve"> zu Klimaschutz und Klimaanpassung </w:t>
      </w:r>
      <w:r w:rsidRPr="005E7D7F">
        <w:rPr>
          <w:rFonts w:ascii="Tahoma" w:eastAsia="Arial" w:hAnsi="Tahoma" w:cs="Tahoma"/>
          <w:color w:val="000000"/>
        </w:rPr>
        <w:t>nicht</w:t>
      </w:r>
      <w:r w:rsidRPr="005E7D7F">
        <w:rPr>
          <w:rFonts w:ascii="Tahoma" w:eastAsia="Arial" w:hAnsi="Tahoma" w:cs="Tahoma"/>
          <w:color w:val="000000"/>
          <w:spacing w:val="16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vor</w:t>
      </w:r>
      <w:r w:rsidRPr="005E7D7F">
        <w:rPr>
          <w:rFonts w:ascii="Tahoma" w:eastAsia="Arial" w:hAnsi="Tahoma" w:cs="Tahoma"/>
          <w:color w:val="000000"/>
          <w:spacing w:val="16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Eingang</w:t>
      </w:r>
      <w:r w:rsidRPr="005E7D7F">
        <w:rPr>
          <w:rFonts w:ascii="Tahoma" w:eastAsia="Arial" w:hAnsi="Tahoma" w:cs="Tahoma"/>
          <w:color w:val="000000"/>
          <w:spacing w:val="27"/>
        </w:rPr>
        <w:t xml:space="preserve"> </w:t>
      </w:r>
      <w:r w:rsidRPr="005E7D7F">
        <w:rPr>
          <w:rFonts w:ascii="Tahoma" w:eastAsia="Arial" w:hAnsi="Tahoma" w:cs="Tahoma"/>
          <w:color w:val="000000"/>
          <w:w w:val="104"/>
        </w:rPr>
        <w:t xml:space="preserve">des </w:t>
      </w:r>
      <w:r w:rsidRPr="005E7D7F">
        <w:rPr>
          <w:rFonts w:ascii="Tahoma" w:eastAsia="Arial" w:hAnsi="Tahoma" w:cs="Tahoma"/>
          <w:color w:val="000000"/>
          <w:w w:val="105"/>
        </w:rPr>
        <w:t>Zuwendungsbescheides</w:t>
      </w:r>
      <w:r>
        <w:rPr>
          <w:rFonts w:ascii="Tahoma" w:eastAsia="Arial" w:hAnsi="Tahoma" w:cs="Tahoma"/>
          <w:color w:val="000000"/>
          <w:spacing w:val="-2"/>
          <w:w w:val="105"/>
        </w:rPr>
        <w:t xml:space="preserve"> </w:t>
      </w:r>
      <w:r w:rsidRPr="005E7D7F">
        <w:rPr>
          <w:rFonts w:ascii="Tahoma" w:eastAsia="Arial" w:hAnsi="Tahoma" w:cs="Tahoma"/>
          <w:color w:val="000000"/>
        </w:rPr>
        <w:t xml:space="preserve">begonnen </w:t>
      </w:r>
      <w:r w:rsidRPr="005E7D7F">
        <w:rPr>
          <w:rFonts w:ascii="Tahoma" w:eastAsia="Arial" w:hAnsi="Tahoma" w:cs="Tahoma"/>
          <w:color w:val="000000"/>
          <w:w w:val="106"/>
        </w:rPr>
        <w:t>werden</w:t>
      </w:r>
      <w:r>
        <w:rPr>
          <w:rFonts w:ascii="Tahoma" w:eastAsia="Arial" w:hAnsi="Tahoma" w:cs="Tahoma"/>
          <w:color w:val="000000"/>
          <w:w w:val="106"/>
        </w:rPr>
        <w:t xml:space="preserve"> darf.</w:t>
      </w:r>
    </w:p>
    <w:p w14:paraId="22173FD7" w14:textId="7F1393B1" w:rsidR="005E7D7F" w:rsidRPr="005E7D7F" w:rsidRDefault="005E7D7F" w:rsidP="00EC6EC5">
      <w:pPr>
        <w:numPr>
          <w:ilvl w:val="0"/>
          <w:numId w:val="2"/>
        </w:numPr>
        <w:tabs>
          <w:tab w:val="left" w:pos="480"/>
          <w:tab w:val="left" w:pos="22936"/>
        </w:tabs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in begründeten Einzelfällen ein Antrag auf Genehmigung des vorzeitigen Maßnahme</w:t>
      </w:r>
      <w:r w:rsidR="003D4B96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>beginns gestellt werden kann.</w:t>
      </w:r>
    </w:p>
    <w:p w14:paraId="70F8E881" w14:textId="502617E9" w:rsidR="008B431F" w:rsidRDefault="008B431F">
      <w:pPr>
        <w:tabs>
          <w:tab w:val="left" w:pos="480"/>
          <w:tab w:val="left" w:pos="22936"/>
        </w:tabs>
        <w:rPr>
          <w:rFonts w:ascii="Tahoma" w:hAnsi="Tahoma" w:cs="Tahoma"/>
          <w:sz w:val="20"/>
          <w:szCs w:val="22"/>
        </w:rPr>
      </w:pPr>
    </w:p>
    <w:p w14:paraId="60701EE2" w14:textId="77777777" w:rsidR="00EA2AB8" w:rsidRPr="005E7D7F" w:rsidRDefault="00EA2AB8">
      <w:pPr>
        <w:tabs>
          <w:tab w:val="left" w:pos="480"/>
          <w:tab w:val="left" w:pos="22936"/>
        </w:tabs>
        <w:rPr>
          <w:rFonts w:ascii="Tahoma" w:hAnsi="Tahoma" w:cs="Tahoma"/>
          <w:sz w:val="20"/>
          <w:szCs w:val="22"/>
        </w:rPr>
      </w:pPr>
    </w:p>
    <w:tbl>
      <w:tblPr>
        <w:tblW w:w="9426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779"/>
        <w:gridCol w:w="4323"/>
      </w:tblGrid>
      <w:tr w:rsidR="00374CBE" w:rsidRPr="008420F9" w14:paraId="0115FF05" w14:textId="77777777">
        <w:trPr>
          <w:cantSplit/>
        </w:trPr>
        <w:tc>
          <w:tcPr>
            <w:tcW w:w="4324" w:type="dxa"/>
            <w:shd w:val="clear" w:color="auto" w:fill="D9D9D9"/>
          </w:tcPr>
          <w:p w14:paraId="17FC8F0F" w14:textId="77777777" w:rsidR="00374CBE" w:rsidRPr="008420F9" w:rsidRDefault="00374CBE">
            <w:pPr>
              <w:pStyle w:val="berschrift2"/>
              <w:rPr>
                <w:rFonts w:ascii="Tahoma" w:hAnsi="Tahoma" w:cs="Tahoma"/>
              </w:rPr>
            </w:pPr>
            <w:r w:rsidRPr="008420F9">
              <w:rPr>
                <w:rFonts w:ascii="Tahoma" w:hAnsi="Tahoma" w:cs="Tahoma"/>
              </w:rPr>
              <w:t>Fördervoraussetzungen</w:t>
            </w:r>
          </w:p>
        </w:tc>
        <w:tc>
          <w:tcPr>
            <w:tcW w:w="779" w:type="dxa"/>
            <w:shd w:val="clear" w:color="auto" w:fill="D9D9D9"/>
          </w:tcPr>
          <w:p w14:paraId="4F08DF08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shd w:val="clear" w:color="auto" w:fill="D9D9D9"/>
          </w:tcPr>
          <w:p w14:paraId="226112A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</w:tbl>
    <w:p w14:paraId="43E50E93" w14:textId="77777777" w:rsidR="00374CBE" w:rsidRPr="008420F9" w:rsidRDefault="00374CBE">
      <w:pPr>
        <w:pStyle w:val="Kopfzeile"/>
        <w:tabs>
          <w:tab w:val="clear" w:pos="4536"/>
          <w:tab w:val="clear" w:pos="9072"/>
          <w:tab w:val="left" w:pos="480"/>
          <w:tab w:val="left" w:pos="22936"/>
        </w:tabs>
        <w:rPr>
          <w:rFonts w:ascii="Tahoma" w:hAnsi="Tahoma" w:cs="Tahoma"/>
          <w:szCs w:val="22"/>
        </w:rPr>
      </w:pPr>
    </w:p>
    <w:p w14:paraId="456CFA3D" w14:textId="173AAF31" w:rsidR="00374CBE" w:rsidRPr="008420F9" w:rsidRDefault="00374CBE" w:rsidP="00102B11">
      <w:pPr>
        <w:jc w:val="both"/>
        <w:rPr>
          <w:rFonts w:ascii="Tahoma" w:hAnsi="Tahoma" w:cs="Tahoma"/>
          <w:szCs w:val="22"/>
        </w:rPr>
      </w:pPr>
      <w:r w:rsidRPr="008420F9">
        <w:rPr>
          <w:rFonts w:ascii="Tahoma" w:hAnsi="Tahoma" w:cs="Tahoma"/>
          <w:szCs w:val="22"/>
        </w:rPr>
        <w:t>Der Prüfung der beant</w:t>
      </w:r>
      <w:r w:rsidR="005149DE">
        <w:rPr>
          <w:rFonts w:ascii="Tahoma" w:hAnsi="Tahoma" w:cs="Tahoma"/>
          <w:szCs w:val="22"/>
        </w:rPr>
        <w:t>ragten Maßnahme liegt</w:t>
      </w:r>
      <w:r w:rsidRPr="008420F9">
        <w:rPr>
          <w:rFonts w:ascii="Tahoma" w:hAnsi="Tahoma" w:cs="Tahoma"/>
          <w:szCs w:val="22"/>
        </w:rPr>
        <w:t xml:space="preserve"> die </w:t>
      </w:r>
      <w:r w:rsidRPr="001643C9">
        <w:rPr>
          <w:rFonts w:ascii="Tahoma" w:hAnsi="Tahoma" w:cs="Tahoma"/>
        </w:rPr>
        <w:t>"</w:t>
      </w:r>
      <w:r w:rsidR="001643C9" w:rsidRPr="001643C9">
        <w:rPr>
          <w:rFonts w:ascii="Tahoma" w:eastAsia="Arial" w:hAnsi="Tahoma" w:cs="Tahoma"/>
          <w:bCs/>
          <w:color w:val="16161C"/>
        </w:rPr>
        <w:t>Förderrichtlinie der</w:t>
      </w:r>
      <w:r w:rsidR="001643C9" w:rsidRPr="001643C9">
        <w:rPr>
          <w:rFonts w:ascii="Tahoma" w:eastAsia="Arial" w:hAnsi="Tahoma" w:cs="Tahoma"/>
          <w:bCs/>
          <w:color w:val="16161C"/>
          <w:spacing w:val="15"/>
        </w:rPr>
        <w:t xml:space="preserve"> </w:t>
      </w:r>
      <w:r w:rsidR="001643C9" w:rsidRPr="001643C9">
        <w:rPr>
          <w:rFonts w:ascii="Tahoma" w:eastAsia="Arial" w:hAnsi="Tahoma" w:cs="Tahoma"/>
          <w:bCs/>
          <w:color w:val="16161C"/>
          <w:w w:val="104"/>
        </w:rPr>
        <w:t>Verbandsgemeinde</w:t>
      </w:r>
      <w:r w:rsidR="001643C9" w:rsidRPr="001643C9">
        <w:rPr>
          <w:rFonts w:ascii="Tahoma" w:eastAsia="Arial" w:hAnsi="Tahoma" w:cs="Tahoma"/>
          <w:bCs/>
          <w:color w:val="16161C"/>
          <w:spacing w:val="4"/>
          <w:w w:val="104"/>
        </w:rPr>
        <w:t xml:space="preserve"> Bad Marienberg</w:t>
      </w:r>
      <w:r w:rsidR="001643C9">
        <w:rPr>
          <w:rFonts w:ascii="Tahoma" w:eastAsia="Arial" w:hAnsi="Tahoma" w:cs="Tahoma"/>
          <w:bCs/>
          <w:color w:val="16161C"/>
          <w:spacing w:val="4"/>
          <w:w w:val="104"/>
        </w:rPr>
        <w:t xml:space="preserve"> </w:t>
      </w:r>
      <w:r w:rsidR="001643C9" w:rsidRPr="001643C9">
        <w:rPr>
          <w:rFonts w:ascii="Tahoma" w:eastAsia="Arial" w:hAnsi="Tahoma" w:cs="Tahoma"/>
          <w:bCs/>
          <w:color w:val="16161C"/>
        </w:rPr>
        <w:t>zur</w:t>
      </w:r>
      <w:r w:rsidR="001643C9" w:rsidRPr="001643C9">
        <w:rPr>
          <w:rFonts w:ascii="Tahoma" w:eastAsia="Arial" w:hAnsi="Tahoma" w:cs="Tahoma"/>
          <w:bCs/>
          <w:color w:val="16161C"/>
          <w:spacing w:val="17"/>
        </w:rPr>
        <w:t xml:space="preserve"> </w:t>
      </w:r>
      <w:r w:rsidR="001332BC">
        <w:rPr>
          <w:rFonts w:ascii="Tahoma" w:eastAsia="Arial" w:hAnsi="Tahoma" w:cs="Tahoma"/>
          <w:bCs/>
          <w:color w:val="16161C"/>
        </w:rPr>
        <w:t>Ortskernvitalisierung und Klimaanpassung</w:t>
      </w:r>
      <w:r w:rsidR="00E268AD" w:rsidRPr="008420F9">
        <w:rPr>
          <w:rFonts w:ascii="Tahoma" w:hAnsi="Tahoma" w:cs="Tahoma"/>
          <w:szCs w:val="22"/>
        </w:rPr>
        <w:t>“</w:t>
      </w:r>
      <w:r w:rsidR="009B367E">
        <w:rPr>
          <w:rFonts w:ascii="Tahoma" w:hAnsi="Tahoma" w:cs="Tahoma"/>
          <w:szCs w:val="22"/>
        </w:rPr>
        <w:t xml:space="preserve"> für das Kalenderjahr 202</w:t>
      </w:r>
      <w:r w:rsidR="00710E6D">
        <w:rPr>
          <w:rFonts w:ascii="Tahoma" w:hAnsi="Tahoma" w:cs="Tahoma"/>
          <w:szCs w:val="22"/>
        </w:rPr>
        <w:t>5</w:t>
      </w:r>
      <w:r w:rsidRPr="008420F9">
        <w:rPr>
          <w:rFonts w:ascii="Tahoma" w:hAnsi="Tahoma" w:cs="Tahoma"/>
          <w:szCs w:val="22"/>
        </w:rPr>
        <w:t xml:space="preserve"> zu Grunde. Ich</w:t>
      </w:r>
      <w:r w:rsidR="00102B11">
        <w:rPr>
          <w:rFonts w:ascii="Tahoma" w:hAnsi="Tahoma" w:cs="Tahoma"/>
          <w:szCs w:val="22"/>
        </w:rPr>
        <w:t xml:space="preserve"> </w:t>
      </w:r>
      <w:r w:rsidRPr="008420F9">
        <w:rPr>
          <w:rFonts w:ascii="Tahoma" w:hAnsi="Tahoma" w:cs="Tahoma"/>
          <w:szCs w:val="22"/>
        </w:rPr>
        <w:t>/</w:t>
      </w:r>
      <w:r w:rsidR="00102B11">
        <w:rPr>
          <w:rFonts w:ascii="Tahoma" w:hAnsi="Tahoma" w:cs="Tahoma"/>
          <w:szCs w:val="22"/>
        </w:rPr>
        <w:t xml:space="preserve"> </w:t>
      </w:r>
      <w:r w:rsidR="00710E6D">
        <w:rPr>
          <w:rFonts w:ascii="Tahoma" w:hAnsi="Tahoma" w:cs="Tahoma"/>
          <w:szCs w:val="22"/>
        </w:rPr>
        <w:t>w</w:t>
      </w:r>
      <w:r w:rsidRPr="008420F9">
        <w:rPr>
          <w:rFonts w:ascii="Tahoma" w:hAnsi="Tahoma" w:cs="Tahoma"/>
          <w:szCs w:val="22"/>
        </w:rPr>
        <w:t>ir erkenne</w:t>
      </w:r>
      <w:r w:rsidR="00AA6DF7">
        <w:rPr>
          <w:rFonts w:ascii="Tahoma" w:hAnsi="Tahoma" w:cs="Tahoma"/>
          <w:szCs w:val="22"/>
        </w:rPr>
        <w:t>(</w:t>
      </w:r>
      <w:r w:rsidRPr="008420F9">
        <w:rPr>
          <w:rFonts w:ascii="Tahoma" w:hAnsi="Tahoma" w:cs="Tahoma"/>
          <w:szCs w:val="22"/>
        </w:rPr>
        <w:t>n</w:t>
      </w:r>
      <w:r w:rsidR="00AA6DF7">
        <w:rPr>
          <w:rFonts w:ascii="Tahoma" w:hAnsi="Tahoma" w:cs="Tahoma"/>
          <w:szCs w:val="22"/>
        </w:rPr>
        <w:t>)</w:t>
      </w:r>
      <w:r w:rsidRPr="008420F9">
        <w:rPr>
          <w:rFonts w:ascii="Tahoma" w:hAnsi="Tahoma" w:cs="Tahoma"/>
          <w:szCs w:val="22"/>
        </w:rPr>
        <w:t xml:space="preserve"> diese Richtlinien ausdrücklich an.</w:t>
      </w:r>
    </w:p>
    <w:p w14:paraId="00C8DD7E" w14:textId="77777777" w:rsidR="00374CBE" w:rsidRPr="008420F9" w:rsidRDefault="00374CBE">
      <w:pPr>
        <w:pStyle w:val="Kopfzeile"/>
        <w:tabs>
          <w:tab w:val="left" w:pos="480"/>
          <w:tab w:val="left" w:pos="22936"/>
        </w:tabs>
        <w:rPr>
          <w:rFonts w:ascii="Tahoma" w:hAnsi="Tahoma" w:cs="Tahoma"/>
          <w:szCs w:val="22"/>
        </w:rPr>
      </w:pPr>
    </w:p>
    <w:tbl>
      <w:tblPr>
        <w:tblW w:w="9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777"/>
        <w:gridCol w:w="4316"/>
      </w:tblGrid>
      <w:tr w:rsidR="00374CBE" w:rsidRPr="008420F9" w14:paraId="3AC6C94E" w14:textId="77777777" w:rsidTr="00B5125A">
        <w:trPr>
          <w:cantSplit/>
          <w:trHeight w:val="234"/>
        </w:trPr>
        <w:tc>
          <w:tcPr>
            <w:tcW w:w="4317" w:type="dxa"/>
          </w:tcPr>
          <w:p w14:paraId="34E5CA65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7" w:type="dxa"/>
          </w:tcPr>
          <w:p w14:paraId="6E925131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16" w:type="dxa"/>
          </w:tcPr>
          <w:p w14:paraId="7E41BB99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3D1AC1E0" w14:textId="77777777" w:rsidTr="00B5125A">
        <w:trPr>
          <w:cantSplit/>
          <w:trHeight w:val="182"/>
        </w:trPr>
        <w:tc>
          <w:tcPr>
            <w:tcW w:w="4317" w:type="dxa"/>
          </w:tcPr>
          <w:p w14:paraId="77257E63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Ort, Datum</w:t>
            </w:r>
          </w:p>
        </w:tc>
        <w:tc>
          <w:tcPr>
            <w:tcW w:w="777" w:type="dxa"/>
          </w:tcPr>
          <w:p w14:paraId="746E9FFC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316" w:type="dxa"/>
          </w:tcPr>
          <w:p w14:paraId="52FC88D9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Unterschrift(en) des/der Antragsteller(s)</w:t>
            </w:r>
          </w:p>
        </w:tc>
      </w:tr>
      <w:tr w:rsidR="00374CBE" w:rsidRPr="008420F9" w14:paraId="6C69DD80" w14:textId="77777777" w:rsidTr="00B5125A">
        <w:trPr>
          <w:cantSplit/>
          <w:trHeight w:val="394"/>
        </w:trPr>
        <w:tc>
          <w:tcPr>
            <w:tcW w:w="4317" w:type="dxa"/>
          </w:tcPr>
          <w:p w14:paraId="468C8E6F" w14:textId="77777777" w:rsidR="00374CBE" w:rsidRPr="008420F9" w:rsidRDefault="00374CB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7" w:type="dxa"/>
          </w:tcPr>
          <w:p w14:paraId="19410CEC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16" w:type="dxa"/>
          </w:tcPr>
          <w:p w14:paraId="6F996FF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  <w:tr w:rsidR="004C0C65" w:rsidRPr="008420F9" w14:paraId="33A81DA1" w14:textId="77777777" w:rsidTr="00B5125A">
        <w:trPr>
          <w:cantSplit/>
          <w:trHeight w:val="394"/>
        </w:trPr>
        <w:tc>
          <w:tcPr>
            <w:tcW w:w="4317" w:type="dxa"/>
            <w:tcBorders>
              <w:bottom w:val="single" w:sz="4" w:space="0" w:color="auto"/>
            </w:tcBorders>
          </w:tcPr>
          <w:p w14:paraId="3463784E" w14:textId="77777777" w:rsidR="004C0C65" w:rsidRPr="008420F9" w:rsidRDefault="004C0C65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7" w:type="dxa"/>
          </w:tcPr>
          <w:p w14:paraId="670B051A" w14:textId="77777777" w:rsidR="004C0C65" w:rsidRPr="008420F9" w:rsidRDefault="004C0C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2CCF9C33" w14:textId="77777777" w:rsidR="004C0C65" w:rsidRPr="008420F9" w:rsidRDefault="004C0C65">
            <w:pPr>
              <w:rPr>
                <w:rFonts w:ascii="Tahoma" w:hAnsi="Tahoma" w:cs="Tahoma"/>
                <w:bCs/>
              </w:rPr>
            </w:pPr>
          </w:p>
        </w:tc>
      </w:tr>
    </w:tbl>
    <w:p w14:paraId="53857FCE" w14:textId="77777777" w:rsidR="00B5125A" w:rsidRPr="00B5125A" w:rsidRDefault="00374CBE" w:rsidP="00B5125A">
      <w:pPr>
        <w:rPr>
          <w:rFonts w:ascii="Tahoma" w:hAnsi="Tahoma" w:cs="Tahoma"/>
          <w:sz w:val="16"/>
        </w:rPr>
      </w:pPr>
      <w:r w:rsidRPr="001643C9">
        <w:rPr>
          <w:rFonts w:ascii="Tahoma" w:hAnsi="Tahoma" w:cs="Tahoma"/>
          <w:vanish/>
          <w:sz w:val="16"/>
        </w:rPr>
        <w:fldChar w:fldCharType="begin"/>
      </w:r>
      <w:r w:rsidRPr="001643C9">
        <w:rPr>
          <w:rFonts w:ascii="Tahoma" w:hAnsi="Tahoma" w:cs="Tahoma"/>
          <w:vanish/>
          <w:sz w:val="16"/>
        </w:rPr>
        <w:instrText xml:space="preserve"> FILENAME \p </w:instrText>
      </w:r>
      <w:r w:rsidRPr="001643C9">
        <w:rPr>
          <w:rFonts w:ascii="Tahoma" w:hAnsi="Tahoma" w:cs="Tahoma"/>
          <w:vanish/>
          <w:sz w:val="16"/>
        </w:rPr>
        <w:fldChar w:fldCharType="separate"/>
      </w:r>
      <w:r w:rsidR="00981941">
        <w:rPr>
          <w:rFonts w:ascii="Tahoma" w:hAnsi="Tahoma" w:cs="Tahoma"/>
          <w:noProof/>
          <w:vanish/>
          <w:sz w:val="16"/>
        </w:rPr>
        <w:t>\\bmbg-file\bauverwaltung\30_VG\Förderprogramme\FöPro Ortskernbelebung\Formulare\Antrag Fördermittel 2018 Ortskernvitalisierung komplett.doc</w:t>
      </w:r>
      <w:r w:rsidRPr="001643C9">
        <w:rPr>
          <w:rFonts w:ascii="Tahoma" w:hAnsi="Tahoma" w:cs="Tahoma"/>
          <w:vanish/>
          <w:sz w:val="16"/>
        </w:rPr>
        <w:fldChar w:fldCharType="end"/>
      </w:r>
    </w:p>
    <w:sectPr w:rsidR="00B5125A" w:rsidRPr="00B5125A" w:rsidSect="00E73C1F">
      <w:headerReference w:type="even" r:id="rId9"/>
      <w:footerReference w:type="default" r:id="rId10"/>
      <w:footerReference w:type="first" r:id="rId11"/>
      <w:pgSz w:w="11907" w:h="16840" w:code="9"/>
      <w:pgMar w:top="851" w:right="1134" w:bottom="1276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04F4C" w14:textId="77777777" w:rsidR="000F39D4" w:rsidRDefault="000F39D4">
      <w:r>
        <w:separator/>
      </w:r>
    </w:p>
  </w:endnote>
  <w:endnote w:type="continuationSeparator" w:id="0">
    <w:p w14:paraId="2ECAE22E" w14:textId="77777777" w:rsidR="000F39D4" w:rsidRDefault="000F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D31D" w14:textId="77777777" w:rsidR="000F39D4" w:rsidRDefault="000F39D4">
    <w:pPr>
      <w:pStyle w:val="Fuzeile"/>
      <w:jc w:val="center"/>
      <w:rPr>
        <w:sz w:val="18"/>
      </w:rPr>
    </w:pPr>
    <w:r>
      <w:rPr>
        <w:sz w:val="18"/>
      </w:rPr>
      <w:t xml:space="preserve">Seite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8</w:t>
    </w:r>
    <w:r>
      <w:rPr>
        <w:sz w:val="18"/>
      </w:rPr>
      <w:fldChar w:fldCharType="end"/>
    </w:r>
    <w:r>
      <w:rPr>
        <w:sz w:val="18"/>
      </w:rPr>
      <w:t xml:space="preserve"> von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>
      <w:rPr>
        <w:noProof/>
        <w:sz w:val="18"/>
      </w:rPr>
      <w:t>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8CD1" w14:textId="5809D0EC" w:rsidR="00097AEA" w:rsidRDefault="000F39D4" w:rsidP="00097AEA">
    <w:pPr>
      <w:pStyle w:val="Fuzeile"/>
    </w:pPr>
    <w:r>
      <w:rPr>
        <w:sz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5EC4" w14:textId="77777777" w:rsidR="000F39D4" w:rsidRDefault="000F39D4">
      <w:r>
        <w:separator/>
      </w:r>
    </w:p>
  </w:footnote>
  <w:footnote w:type="continuationSeparator" w:id="0">
    <w:p w14:paraId="5D61118A" w14:textId="77777777" w:rsidR="000F39D4" w:rsidRDefault="000F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CC44" w14:textId="77777777" w:rsidR="000F39D4" w:rsidRDefault="000F39D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25C5F4CB" w14:textId="77777777" w:rsidR="000F39D4" w:rsidRDefault="000F39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1C88"/>
    <w:multiLevelType w:val="hybridMultilevel"/>
    <w:tmpl w:val="EC700904"/>
    <w:lvl w:ilvl="0" w:tplc="470AC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383"/>
    <w:multiLevelType w:val="hybridMultilevel"/>
    <w:tmpl w:val="9ADC6484"/>
    <w:lvl w:ilvl="0" w:tplc="8E4220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readOnly" w:enforcement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5D"/>
    <w:rsid w:val="00002705"/>
    <w:rsid w:val="0002099C"/>
    <w:rsid w:val="000221BE"/>
    <w:rsid w:val="00022249"/>
    <w:rsid w:val="00030039"/>
    <w:rsid w:val="00050BB7"/>
    <w:rsid w:val="00063D7A"/>
    <w:rsid w:val="00065F9C"/>
    <w:rsid w:val="000841A7"/>
    <w:rsid w:val="00091AF9"/>
    <w:rsid w:val="00097720"/>
    <w:rsid w:val="00097AEA"/>
    <w:rsid w:val="000B1958"/>
    <w:rsid w:val="000B6816"/>
    <w:rsid w:val="000C4BE4"/>
    <w:rsid w:val="000C7C5C"/>
    <w:rsid w:val="000D0681"/>
    <w:rsid w:val="000D7106"/>
    <w:rsid w:val="000E1DA6"/>
    <w:rsid w:val="000E42A0"/>
    <w:rsid w:val="000F39D4"/>
    <w:rsid w:val="000F6AFD"/>
    <w:rsid w:val="00102B11"/>
    <w:rsid w:val="00121B8E"/>
    <w:rsid w:val="00125491"/>
    <w:rsid w:val="001332BC"/>
    <w:rsid w:val="00144D4B"/>
    <w:rsid w:val="00151779"/>
    <w:rsid w:val="00157D38"/>
    <w:rsid w:val="00161ED2"/>
    <w:rsid w:val="001643C9"/>
    <w:rsid w:val="00174250"/>
    <w:rsid w:val="0019656E"/>
    <w:rsid w:val="001A2A6B"/>
    <w:rsid w:val="001A433A"/>
    <w:rsid w:val="001A4B52"/>
    <w:rsid w:val="001B1E30"/>
    <w:rsid w:val="001C2FEA"/>
    <w:rsid w:val="001C5B8F"/>
    <w:rsid w:val="001D1738"/>
    <w:rsid w:val="001D3240"/>
    <w:rsid w:val="001D5E30"/>
    <w:rsid w:val="002019CA"/>
    <w:rsid w:val="00212680"/>
    <w:rsid w:val="00221DA5"/>
    <w:rsid w:val="00226D76"/>
    <w:rsid w:val="00230BBB"/>
    <w:rsid w:val="00231348"/>
    <w:rsid w:val="00232091"/>
    <w:rsid w:val="002456AA"/>
    <w:rsid w:val="00246093"/>
    <w:rsid w:val="00247E95"/>
    <w:rsid w:val="00252A83"/>
    <w:rsid w:val="0026288F"/>
    <w:rsid w:val="00262BF1"/>
    <w:rsid w:val="00264450"/>
    <w:rsid w:val="00277FD3"/>
    <w:rsid w:val="00293481"/>
    <w:rsid w:val="002A2523"/>
    <w:rsid w:val="002A4048"/>
    <w:rsid w:val="002B2162"/>
    <w:rsid w:val="002B32C3"/>
    <w:rsid w:val="002C164D"/>
    <w:rsid w:val="00304500"/>
    <w:rsid w:val="003061B0"/>
    <w:rsid w:val="00310D54"/>
    <w:rsid w:val="003166E6"/>
    <w:rsid w:val="00327D4F"/>
    <w:rsid w:val="00332851"/>
    <w:rsid w:val="00333333"/>
    <w:rsid w:val="00333D82"/>
    <w:rsid w:val="00343FF3"/>
    <w:rsid w:val="003459C3"/>
    <w:rsid w:val="00346FB3"/>
    <w:rsid w:val="003570D8"/>
    <w:rsid w:val="003660A1"/>
    <w:rsid w:val="003667D2"/>
    <w:rsid w:val="0036749E"/>
    <w:rsid w:val="00367665"/>
    <w:rsid w:val="00374CBE"/>
    <w:rsid w:val="00375FBA"/>
    <w:rsid w:val="003A1389"/>
    <w:rsid w:val="003A4A71"/>
    <w:rsid w:val="003B5330"/>
    <w:rsid w:val="003D1116"/>
    <w:rsid w:val="003D4B96"/>
    <w:rsid w:val="003E651E"/>
    <w:rsid w:val="00410AB9"/>
    <w:rsid w:val="00411790"/>
    <w:rsid w:val="00413B8E"/>
    <w:rsid w:val="00422599"/>
    <w:rsid w:val="00432448"/>
    <w:rsid w:val="0044209A"/>
    <w:rsid w:val="00443734"/>
    <w:rsid w:val="00447B89"/>
    <w:rsid w:val="004504B2"/>
    <w:rsid w:val="0046028E"/>
    <w:rsid w:val="004714DD"/>
    <w:rsid w:val="00474942"/>
    <w:rsid w:val="00481781"/>
    <w:rsid w:val="004851FA"/>
    <w:rsid w:val="004B56B9"/>
    <w:rsid w:val="004B5EEF"/>
    <w:rsid w:val="004C0C65"/>
    <w:rsid w:val="004C2563"/>
    <w:rsid w:val="004D209B"/>
    <w:rsid w:val="004D317B"/>
    <w:rsid w:val="004D68FC"/>
    <w:rsid w:val="004E2A2A"/>
    <w:rsid w:val="004E553B"/>
    <w:rsid w:val="004E6CBF"/>
    <w:rsid w:val="004E7418"/>
    <w:rsid w:val="004F1CDF"/>
    <w:rsid w:val="004F2E2E"/>
    <w:rsid w:val="004F58C9"/>
    <w:rsid w:val="005073C5"/>
    <w:rsid w:val="00512C02"/>
    <w:rsid w:val="005149DE"/>
    <w:rsid w:val="00517364"/>
    <w:rsid w:val="0052391D"/>
    <w:rsid w:val="00526AC7"/>
    <w:rsid w:val="00535E5B"/>
    <w:rsid w:val="00545FD5"/>
    <w:rsid w:val="00550A19"/>
    <w:rsid w:val="00557DA7"/>
    <w:rsid w:val="00560B0B"/>
    <w:rsid w:val="0057372C"/>
    <w:rsid w:val="00574A41"/>
    <w:rsid w:val="00575329"/>
    <w:rsid w:val="00586055"/>
    <w:rsid w:val="00595CD8"/>
    <w:rsid w:val="005A4659"/>
    <w:rsid w:val="005B60F3"/>
    <w:rsid w:val="005C5295"/>
    <w:rsid w:val="005C6692"/>
    <w:rsid w:val="005D494A"/>
    <w:rsid w:val="005D6E35"/>
    <w:rsid w:val="005E7D7F"/>
    <w:rsid w:val="005F052F"/>
    <w:rsid w:val="005F0F13"/>
    <w:rsid w:val="005F2AE2"/>
    <w:rsid w:val="005F79C0"/>
    <w:rsid w:val="006006DD"/>
    <w:rsid w:val="0061251E"/>
    <w:rsid w:val="00622BC9"/>
    <w:rsid w:val="00640C21"/>
    <w:rsid w:val="00646D8A"/>
    <w:rsid w:val="0065530F"/>
    <w:rsid w:val="006678BD"/>
    <w:rsid w:val="00671A98"/>
    <w:rsid w:val="00676557"/>
    <w:rsid w:val="0068058D"/>
    <w:rsid w:val="00680CB1"/>
    <w:rsid w:val="006817C3"/>
    <w:rsid w:val="00682C02"/>
    <w:rsid w:val="0069277A"/>
    <w:rsid w:val="00692A3F"/>
    <w:rsid w:val="006B1060"/>
    <w:rsid w:val="006B14F2"/>
    <w:rsid w:val="006B4B5C"/>
    <w:rsid w:val="006D1AF9"/>
    <w:rsid w:val="006D5A71"/>
    <w:rsid w:val="0070653F"/>
    <w:rsid w:val="00707D85"/>
    <w:rsid w:val="00710E6D"/>
    <w:rsid w:val="007502D1"/>
    <w:rsid w:val="0075349C"/>
    <w:rsid w:val="00786243"/>
    <w:rsid w:val="00790EC9"/>
    <w:rsid w:val="00793254"/>
    <w:rsid w:val="007A2D77"/>
    <w:rsid w:val="007B1CC0"/>
    <w:rsid w:val="007B3F25"/>
    <w:rsid w:val="007C1F8B"/>
    <w:rsid w:val="007C6C2B"/>
    <w:rsid w:val="007D75E7"/>
    <w:rsid w:val="00805F92"/>
    <w:rsid w:val="00814A6C"/>
    <w:rsid w:val="00814C2F"/>
    <w:rsid w:val="008420F9"/>
    <w:rsid w:val="00843F22"/>
    <w:rsid w:val="0085069C"/>
    <w:rsid w:val="008627D3"/>
    <w:rsid w:val="00874A45"/>
    <w:rsid w:val="008803B5"/>
    <w:rsid w:val="008937DF"/>
    <w:rsid w:val="008B431F"/>
    <w:rsid w:val="008B478D"/>
    <w:rsid w:val="008B56AC"/>
    <w:rsid w:val="008B6D44"/>
    <w:rsid w:val="008C432A"/>
    <w:rsid w:val="008C61C0"/>
    <w:rsid w:val="008D6A30"/>
    <w:rsid w:val="008E6CAB"/>
    <w:rsid w:val="00907FAC"/>
    <w:rsid w:val="00910C6C"/>
    <w:rsid w:val="009172C4"/>
    <w:rsid w:val="0092593C"/>
    <w:rsid w:val="00927E29"/>
    <w:rsid w:val="00940373"/>
    <w:rsid w:val="00945E61"/>
    <w:rsid w:val="00945E86"/>
    <w:rsid w:val="00946C57"/>
    <w:rsid w:val="00957228"/>
    <w:rsid w:val="00961861"/>
    <w:rsid w:val="00961DE3"/>
    <w:rsid w:val="009654E4"/>
    <w:rsid w:val="0097421C"/>
    <w:rsid w:val="00981941"/>
    <w:rsid w:val="00987C07"/>
    <w:rsid w:val="0099472A"/>
    <w:rsid w:val="009A1C5D"/>
    <w:rsid w:val="009B367E"/>
    <w:rsid w:val="009C7C30"/>
    <w:rsid w:val="009D76C7"/>
    <w:rsid w:val="009E4217"/>
    <w:rsid w:val="009F4FEB"/>
    <w:rsid w:val="009F6D0C"/>
    <w:rsid w:val="00A00D0F"/>
    <w:rsid w:val="00A0389C"/>
    <w:rsid w:val="00A156C6"/>
    <w:rsid w:val="00A21EB0"/>
    <w:rsid w:val="00A3153A"/>
    <w:rsid w:val="00A31E95"/>
    <w:rsid w:val="00A33E4D"/>
    <w:rsid w:val="00A47169"/>
    <w:rsid w:val="00A53140"/>
    <w:rsid w:val="00A53BE6"/>
    <w:rsid w:val="00A624B9"/>
    <w:rsid w:val="00A64D73"/>
    <w:rsid w:val="00A64DC7"/>
    <w:rsid w:val="00A821FE"/>
    <w:rsid w:val="00A91158"/>
    <w:rsid w:val="00A938CE"/>
    <w:rsid w:val="00AA0EE0"/>
    <w:rsid w:val="00AA6DF7"/>
    <w:rsid w:val="00AA6E43"/>
    <w:rsid w:val="00AA7CFE"/>
    <w:rsid w:val="00AB065C"/>
    <w:rsid w:val="00AC06E3"/>
    <w:rsid w:val="00AC2C5F"/>
    <w:rsid w:val="00AC481F"/>
    <w:rsid w:val="00AC5891"/>
    <w:rsid w:val="00AD2F42"/>
    <w:rsid w:val="00AD5106"/>
    <w:rsid w:val="00AD7803"/>
    <w:rsid w:val="00AF2D59"/>
    <w:rsid w:val="00B0090E"/>
    <w:rsid w:val="00B01EEF"/>
    <w:rsid w:val="00B10328"/>
    <w:rsid w:val="00B1063A"/>
    <w:rsid w:val="00B10757"/>
    <w:rsid w:val="00B14F07"/>
    <w:rsid w:val="00B21ABD"/>
    <w:rsid w:val="00B31E81"/>
    <w:rsid w:val="00B41CA1"/>
    <w:rsid w:val="00B45DF1"/>
    <w:rsid w:val="00B5125A"/>
    <w:rsid w:val="00B57427"/>
    <w:rsid w:val="00B61211"/>
    <w:rsid w:val="00BA1429"/>
    <w:rsid w:val="00BB706A"/>
    <w:rsid w:val="00BC138B"/>
    <w:rsid w:val="00BC18EF"/>
    <w:rsid w:val="00BD469E"/>
    <w:rsid w:val="00BE426F"/>
    <w:rsid w:val="00BE5373"/>
    <w:rsid w:val="00BF152C"/>
    <w:rsid w:val="00BF2934"/>
    <w:rsid w:val="00BF5BDD"/>
    <w:rsid w:val="00BF737C"/>
    <w:rsid w:val="00C05FE3"/>
    <w:rsid w:val="00C26236"/>
    <w:rsid w:val="00C26485"/>
    <w:rsid w:val="00C37D0A"/>
    <w:rsid w:val="00C40128"/>
    <w:rsid w:val="00C51DB2"/>
    <w:rsid w:val="00C75E10"/>
    <w:rsid w:val="00C852F8"/>
    <w:rsid w:val="00C8555D"/>
    <w:rsid w:val="00CB543E"/>
    <w:rsid w:val="00CC44FB"/>
    <w:rsid w:val="00CF1C5B"/>
    <w:rsid w:val="00CF5783"/>
    <w:rsid w:val="00D06B87"/>
    <w:rsid w:val="00D1300B"/>
    <w:rsid w:val="00D131CC"/>
    <w:rsid w:val="00D13DD2"/>
    <w:rsid w:val="00D376A5"/>
    <w:rsid w:val="00D37E86"/>
    <w:rsid w:val="00D52C33"/>
    <w:rsid w:val="00D56150"/>
    <w:rsid w:val="00D67EAC"/>
    <w:rsid w:val="00D73A20"/>
    <w:rsid w:val="00D77E99"/>
    <w:rsid w:val="00D8488B"/>
    <w:rsid w:val="00D85241"/>
    <w:rsid w:val="00D919C3"/>
    <w:rsid w:val="00DB5D78"/>
    <w:rsid w:val="00DC24EC"/>
    <w:rsid w:val="00DE3155"/>
    <w:rsid w:val="00DE3F41"/>
    <w:rsid w:val="00DE7ABB"/>
    <w:rsid w:val="00E026FB"/>
    <w:rsid w:val="00E06734"/>
    <w:rsid w:val="00E11390"/>
    <w:rsid w:val="00E268AD"/>
    <w:rsid w:val="00E27901"/>
    <w:rsid w:val="00E31341"/>
    <w:rsid w:val="00E5321A"/>
    <w:rsid w:val="00E5711A"/>
    <w:rsid w:val="00E73C1F"/>
    <w:rsid w:val="00E76230"/>
    <w:rsid w:val="00E77530"/>
    <w:rsid w:val="00EA12F3"/>
    <w:rsid w:val="00EA2AB8"/>
    <w:rsid w:val="00EB1DF1"/>
    <w:rsid w:val="00EB4724"/>
    <w:rsid w:val="00EC152F"/>
    <w:rsid w:val="00EC2870"/>
    <w:rsid w:val="00EC6EC5"/>
    <w:rsid w:val="00ED4431"/>
    <w:rsid w:val="00EE377E"/>
    <w:rsid w:val="00EE3EC4"/>
    <w:rsid w:val="00F0017F"/>
    <w:rsid w:val="00F23178"/>
    <w:rsid w:val="00F36A3E"/>
    <w:rsid w:val="00F42B76"/>
    <w:rsid w:val="00F800B0"/>
    <w:rsid w:val="00F802D0"/>
    <w:rsid w:val="00F84B5A"/>
    <w:rsid w:val="00F861BD"/>
    <w:rsid w:val="00F91EDA"/>
    <w:rsid w:val="00FB1EA7"/>
    <w:rsid w:val="00FB4698"/>
    <w:rsid w:val="00FC2255"/>
    <w:rsid w:val="00FC2AF9"/>
    <w:rsid w:val="00FD3BA7"/>
    <w:rsid w:val="00FD71F3"/>
    <w:rsid w:val="00FF109A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B49BA5B"/>
  <w15:docId w15:val="{CF810EA0-A5FC-4BA7-AC02-ADC51C0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0E0E0"/>
      <w:outlineLvl w:val="0"/>
    </w:pPr>
    <w:rPr>
      <w:rFonts w:ascii="Century Gothic" w:hAnsi="Century Gothic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Century Gothic" w:hAnsi="Century Gothic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1C5D"/>
    <w:rPr>
      <w:rFonts w:ascii="Tahoma" w:hAnsi="Tahoma" w:cs="Tahoma"/>
      <w:sz w:val="16"/>
      <w:szCs w:val="16"/>
    </w:rPr>
  </w:style>
  <w:style w:type="table" w:styleId="HelleListe-Akzent4">
    <w:name w:val="Light List Accent 4"/>
    <w:basedOn w:val="NormaleTabelle"/>
    <w:uiPriority w:val="61"/>
    <w:rsid w:val="00FB469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Listenabsatz">
    <w:name w:val="List Paragraph"/>
    <w:basedOn w:val="Standard"/>
    <w:uiPriority w:val="34"/>
    <w:qFormat/>
    <w:rsid w:val="005E7D7F"/>
    <w:pPr>
      <w:ind w:left="708"/>
    </w:pPr>
  </w:style>
  <w:style w:type="paragraph" w:customStyle="1" w:styleId="Default">
    <w:name w:val="Default"/>
    <w:rsid w:val="009C7C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75349C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097AEA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ens.mohr\Anwendungsdaten\Microsoft\Vorlagen\$Brief20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C15F-7C21-4009-B951-1E23E78A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$Brief2001.dot</Template>
  <TotalTime>0</TotalTime>
  <Pages>5</Pages>
  <Words>900</Words>
  <Characters>7972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</vt:lpstr>
    </vt:vector>
  </TitlesOfParts>
  <Company>Bad Marienberg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Mohr</dc:creator>
  <cp:lastModifiedBy>Carolin Grahn</cp:lastModifiedBy>
  <cp:revision>35</cp:revision>
  <cp:lastPrinted>2024-11-20T09:17:00Z</cp:lastPrinted>
  <dcterms:created xsi:type="dcterms:W3CDTF">2024-11-19T14:59:00Z</dcterms:created>
  <dcterms:modified xsi:type="dcterms:W3CDTF">2025-01-02T15:19:00Z</dcterms:modified>
</cp:coreProperties>
</file>